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AF51E" w14:textId="552A11A1" w:rsidR="00D93E61" w:rsidRPr="00222A8E" w:rsidRDefault="00CE3B1A" w:rsidP="007808C2">
      <w:pPr>
        <w:pStyle w:val="Titre"/>
        <w:rPr>
          <w:color w:val="auto"/>
        </w:rPr>
      </w:pPr>
      <w:r w:rsidRPr="00222A8E">
        <w:rPr>
          <w:color w:val="auto"/>
          <w:lang w:eastAsia="fr-FR"/>
        </w:rPr>
        <w:drawing>
          <wp:anchor distT="0" distB="0" distL="114300" distR="114300" simplePos="0" relativeHeight="251657216" behindDoc="1" locked="1" layoutInCell="1" allowOverlap="1" wp14:anchorId="24FCF7BC" wp14:editId="17B8A531">
            <wp:simplePos x="0" y="0"/>
            <wp:positionH relativeFrom="page">
              <wp:posOffset>5455920</wp:posOffset>
            </wp:positionH>
            <wp:positionV relativeFrom="page">
              <wp:posOffset>114300</wp:posOffset>
            </wp:positionV>
            <wp:extent cx="1947545" cy="2331720"/>
            <wp:effectExtent l="0" t="0" r="0" b="0"/>
            <wp:wrapNone/>
            <wp:docPr id="2" name="Image 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woman.jpg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AE2" w:rsidRPr="00222A8E">
        <w:rPr>
          <w:color w:val="auto"/>
          <w:lang w:eastAsia="fr-FR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1A5FDA1" wp14:editId="6A1F6069">
                <wp:simplePos x="0" y="0"/>
                <wp:positionH relativeFrom="page">
                  <wp:posOffset>-191770</wp:posOffset>
                </wp:positionH>
                <wp:positionV relativeFrom="page">
                  <wp:posOffset>-100330</wp:posOffset>
                </wp:positionV>
                <wp:extent cx="5581650" cy="2616200"/>
                <wp:effectExtent l="0" t="0" r="0" b="0"/>
                <wp:wrapNone/>
                <wp:docPr id="1" name="Groupe 11" title="Arrière-plan coloré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650" cy="2616200"/>
                          <a:chOff x="-300" y="-160"/>
                          <a:chExt cx="8860" cy="4120"/>
                        </a:xfrm>
                      </wpg:grpSpPr>
                      <wps:wsp>
                        <wps:cNvPr id="3" name="Rectangle 5"/>
                        <wps:cNvSpPr>
                          <a:spLocks noChangeArrowheads="1"/>
                        </wps:cNvSpPr>
                        <wps:spPr bwMode="auto">
                          <a:xfrm>
                            <a:off x="-300" y="-160"/>
                            <a:ext cx="8860" cy="2615"/>
                          </a:xfrm>
                          <a:prstGeom prst="rect">
                            <a:avLst/>
                          </a:prstGeom>
                          <a:solidFill>
                            <a:srgbClr val="8EBAE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-259" y="2520"/>
                            <a:ext cx="8819" cy="144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DC9E1" id="Groupe 11" o:spid="_x0000_s1026" alt="Titre : Arrière-plan coloré" style="position:absolute;margin-left:-15.1pt;margin-top:-7.9pt;width:439.5pt;height:206pt;z-index:-251657216;mso-position-horizontal-relative:page;mso-position-vertical-relative:page" coordorigin="-300,-160" coordsize="8860,4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">
                <v:rect id="Rectangle 5" o:spid="_x0000_s1027" style="position:absolute;left:-300;top:-160;width:8860;height:2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" fillcolor="#8ebaea" stroked="f" strokecolor="#4a7ebb" strokeweight="1.5pt">
                  <v:shadow opacity="22938f" offset="0"/>
                  <v:textbox inset=",7.2pt,,7.2pt"/>
                </v:rect>
                <v:rect id="Rectangle 6" o:spid="_x0000_s1028" style="position:absolute;left:-259;top:2520;width:8819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" fillcolor="#0070c0" stroked="f" strokecolor="#4a7ebb" strokeweight="1.5pt">
                  <v:shadow opacity="22938f" offset="0"/>
                  <v:textbox inset=",7.2pt,,7.2pt"/>
                </v:rect>
                <w10:wrap anchorx="page" anchory="page"/>
                <w10:anchorlock/>
              </v:group>
            </w:pict>
          </mc:Fallback>
        </mc:AlternateContent>
      </w:r>
      <w:r w:rsidR="00A252DC" w:rsidRPr="00222A8E">
        <w:rPr>
          <w:color w:val="auto"/>
          <w:lang w:bidi="fr-FR"/>
        </w:rPr>
        <w:t>DEMANDE DE SUBVENTION MUN</w:t>
      </w:r>
      <w:r w:rsidR="004307FD" w:rsidRPr="00222A8E">
        <w:rPr>
          <w:color w:val="auto"/>
          <w:lang w:bidi="fr-FR"/>
        </w:rPr>
        <w:t>I</w:t>
      </w:r>
      <w:r w:rsidR="00A252DC" w:rsidRPr="00222A8E">
        <w:rPr>
          <w:color w:val="auto"/>
          <w:lang w:bidi="fr-FR"/>
        </w:rPr>
        <w:t xml:space="preserve">CIPALE </w:t>
      </w:r>
    </w:p>
    <w:p w14:paraId="1A9A4D3A" w14:textId="77777777" w:rsidR="00BA788F" w:rsidRPr="0028344E" w:rsidRDefault="00BA788F" w:rsidP="0028344E">
      <w:pPr>
        <w:rPr>
          <w:noProof/>
        </w:rPr>
      </w:pPr>
    </w:p>
    <w:p w14:paraId="2C916EEE" w14:textId="68268DCB" w:rsidR="00BA788F" w:rsidRPr="00A252DC" w:rsidRDefault="00A252DC" w:rsidP="00FA662D">
      <w:pPr>
        <w:pStyle w:val="slogan"/>
        <w:rPr>
          <w:noProof/>
          <w:sz w:val="72"/>
          <w:szCs w:val="56"/>
        </w:rPr>
      </w:pPr>
      <w:r w:rsidRPr="00A252DC">
        <w:rPr>
          <w:noProof/>
          <w:sz w:val="72"/>
          <w:szCs w:val="56"/>
          <w:lang w:bidi="fr-FR"/>
        </w:rPr>
        <w:t>202</w:t>
      </w:r>
      <w:r w:rsidR="00222A8E">
        <w:rPr>
          <w:noProof/>
          <w:sz w:val="72"/>
          <w:szCs w:val="56"/>
          <w:lang w:bidi="fr-FR"/>
        </w:rPr>
        <w:t>5</w:t>
      </w:r>
    </w:p>
    <w:p w14:paraId="62597787" w14:textId="77777777" w:rsidR="008B1BD4" w:rsidRPr="00A252DC" w:rsidRDefault="008B1BD4" w:rsidP="00164756">
      <w:pPr>
        <w:rPr>
          <w:noProof/>
          <w:sz w:val="52"/>
          <w:szCs w:val="56"/>
        </w:rPr>
      </w:pPr>
    </w:p>
    <w:p w14:paraId="1D4B526F" w14:textId="77777777" w:rsidR="000F6A1D" w:rsidRPr="007808C2" w:rsidRDefault="00470FD3" w:rsidP="007808C2">
      <w:pPr>
        <w:pStyle w:val="Titre1"/>
        <w:rPr>
          <w:noProof/>
        </w:rPr>
      </w:pPr>
      <w:r>
        <w:rPr>
          <w:noProof/>
        </w:rPr>
        <w:t>PRESENTATION DE L’ASSOCIATION</w:t>
      </w:r>
    </w:p>
    <w:tbl>
      <w:tblPr>
        <w:tblW w:w="10609" w:type="dxa"/>
        <w:tblBorders>
          <w:top w:val="single" w:sz="18" w:space="0" w:color="0A515D" w:themeColor="accent4"/>
          <w:left w:val="single" w:sz="18" w:space="0" w:color="0A515D" w:themeColor="accent4"/>
          <w:bottom w:val="single" w:sz="18" w:space="0" w:color="0A515D" w:themeColor="accent4"/>
          <w:right w:val="single" w:sz="18" w:space="0" w:color="0A515D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9"/>
      </w:tblGrid>
      <w:tr w:rsidR="00A252DC" w:rsidRPr="00A252DC" w14:paraId="18E82F9B" w14:textId="77777777" w:rsidTr="00A252DC">
        <w:trPr>
          <w:trHeight w:val="402"/>
        </w:trPr>
        <w:tc>
          <w:tcPr>
            <w:tcW w:w="10609" w:type="dxa"/>
            <w:shd w:val="clear" w:color="auto" w:fill="auto"/>
            <w:noWrap/>
            <w:vAlign w:val="bottom"/>
            <w:hideMark/>
          </w:tcPr>
          <w:p w14:paraId="6DA61E60" w14:textId="77777777" w:rsidR="00A252DC" w:rsidRPr="00A252DC" w:rsidRDefault="00A252DC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 w:rsidRPr="00A252DC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Nom de l’association :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 xml:space="preserve"> …………………………………………………………………………………………………</w:t>
            </w:r>
          </w:p>
        </w:tc>
      </w:tr>
      <w:tr w:rsidR="00A252DC" w:rsidRPr="00A252DC" w14:paraId="207A47B4" w14:textId="77777777" w:rsidTr="00A252DC">
        <w:trPr>
          <w:trHeight w:val="402"/>
        </w:trPr>
        <w:tc>
          <w:tcPr>
            <w:tcW w:w="10609" w:type="dxa"/>
            <w:shd w:val="clear" w:color="auto" w:fill="auto"/>
            <w:noWrap/>
            <w:vAlign w:val="bottom"/>
            <w:hideMark/>
          </w:tcPr>
          <w:p w14:paraId="1E7701FC" w14:textId="77777777" w:rsidR="00A252DC" w:rsidRDefault="00A252DC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  <w:p w14:paraId="5693EE9F" w14:textId="77777777" w:rsidR="00A252DC" w:rsidRDefault="00A252DC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 w:rsidRPr="00A252DC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Fédération d’affiliation :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 xml:space="preserve"> ……………………………………………………………………………………………….</w:t>
            </w:r>
          </w:p>
          <w:p w14:paraId="04362DF2" w14:textId="77777777" w:rsidR="00A252DC" w:rsidRDefault="00A252DC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  <w:p w14:paraId="2D8D4AC6" w14:textId="77777777" w:rsidR="00A252DC" w:rsidRPr="00A252DC" w:rsidRDefault="00A252DC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N° d’affiliation le cas échéant : …………………………………………………………………………………</w:t>
            </w: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…….</w:t>
            </w:r>
            <w:proofErr w:type="gramEnd"/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.</w:t>
            </w:r>
          </w:p>
        </w:tc>
      </w:tr>
      <w:tr w:rsidR="00A252DC" w:rsidRPr="00A252DC" w14:paraId="1BCE6E59" w14:textId="77777777" w:rsidTr="00A252DC">
        <w:trPr>
          <w:trHeight w:val="402"/>
        </w:trPr>
        <w:tc>
          <w:tcPr>
            <w:tcW w:w="10609" w:type="dxa"/>
            <w:shd w:val="clear" w:color="auto" w:fill="auto"/>
            <w:noWrap/>
            <w:vAlign w:val="bottom"/>
            <w:hideMark/>
          </w:tcPr>
          <w:p w14:paraId="0E1D7998" w14:textId="77777777" w:rsidR="00A252DC" w:rsidRPr="00A252DC" w:rsidRDefault="00A252DC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 w:rsidRPr="00A252DC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N° de SIRET (obligatoire) :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 xml:space="preserve"> ……………………………………………………………………………………………</w:t>
            </w:r>
          </w:p>
        </w:tc>
      </w:tr>
      <w:tr w:rsidR="00A252DC" w:rsidRPr="00A252DC" w14:paraId="295FBD57" w14:textId="77777777" w:rsidTr="00A252DC">
        <w:trPr>
          <w:trHeight w:val="402"/>
        </w:trPr>
        <w:tc>
          <w:tcPr>
            <w:tcW w:w="10609" w:type="dxa"/>
            <w:shd w:val="clear" w:color="auto" w:fill="auto"/>
            <w:noWrap/>
            <w:vAlign w:val="bottom"/>
            <w:hideMark/>
          </w:tcPr>
          <w:p w14:paraId="596C13AA" w14:textId="77777777" w:rsidR="00A252DC" w:rsidRDefault="00A252DC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  <w:p w14:paraId="223B379A" w14:textId="77777777" w:rsidR="00A252DC" w:rsidRDefault="00A252DC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Code APE / code NAF : ……………………………………………………………………………………………….</w:t>
            </w:r>
          </w:p>
          <w:p w14:paraId="54D0D66D" w14:textId="77777777" w:rsidR="00A252DC" w:rsidRDefault="00A252DC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  <w:p w14:paraId="6ABEF860" w14:textId="77777777" w:rsidR="00A252DC" w:rsidRDefault="00A252DC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 w:rsidRPr="00A252DC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Adresse du siège social :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 xml:space="preserve"> ……………………………………………………………………………………………...</w:t>
            </w:r>
          </w:p>
          <w:p w14:paraId="3B4B607A" w14:textId="77777777" w:rsidR="00A252DC" w:rsidRDefault="00A252DC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  <w:p w14:paraId="55C10DD9" w14:textId="77777777" w:rsidR="00A252DC" w:rsidRDefault="00A252DC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Code postal : ………………………………</w:t>
            </w:r>
            <w:r w:rsid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 xml:space="preserve"> Ville :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……………………………………………………</w:t>
            </w:r>
            <w:r w:rsid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………………</w:t>
            </w:r>
          </w:p>
          <w:p w14:paraId="6A3D1C64" w14:textId="77777777" w:rsidR="00A252DC" w:rsidRDefault="00A252DC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  <w:p w14:paraId="45770B02" w14:textId="77777777" w:rsidR="00A252DC" w:rsidRDefault="00A252DC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Site internet : ……………………………………………………………………………………………………………</w:t>
            </w:r>
          </w:p>
          <w:p w14:paraId="02EE2E09" w14:textId="77777777" w:rsidR="00A252DC" w:rsidRDefault="00A252DC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  <w:p w14:paraId="0668CEBD" w14:textId="77777777" w:rsidR="00A252DC" w:rsidRDefault="00A252DC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Téléphone : ………………………………</w:t>
            </w: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……</w:t>
            </w:r>
            <w:r w:rsid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.</w:t>
            </w:r>
            <w:proofErr w:type="gramEnd"/>
            <w:r w:rsid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 xml:space="preserve">.    Adresse </w:t>
            </w:r>
            <w:proofErr w:type="gramStart"/>
            <w:r w:rsid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mail</w:t>
            </w:r>
            <w:proofErr w:type="gramEnd"/>
            <w:r w:rsid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 : ………………………………………………….</w:t>
            </w:r>
          </w:p>
          <w:p w14:paraId="7DCFD65E" w14:textId="77777777" w:rsidR="00470FD3" w:rsidRPr="00A252DC" w:rsidRDefault="00470FD3" w:rsidP="00470FD3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</w:tr>
      <w:tr w:rsidR="00A252DC" w:rsidRPr="00A252DC" w14:paraId="6023F0FA" w14:textId="77777777" w:rsidTr="00A252DC">
        <w:trPr>
          <w:trHeight w:val="402"/>
        </w:trPr>
        <w:tc>
          <w:tcPr>
            <w:tcW w:w="10609" w:type="dxa"/>
            <w:shd w:val="clear" w:color="auto" w:fill="auto"/>
            <w:noWrap/>
            <w:vAlign w:val="bottom"/>
          </w:tcPr>
          <w:p w14:paraId="58EF7E35" w14:textId="77777777" w:rsidR="00A252DC" w:rsidRDefault="009913F7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pict w14:anchorId="29547DA7">
                <v:rect id="_x0000_i1025" style="width:0;height:1.5pt" o:hralign="center" o:hrstd="t" o:hr="t" fillcolor="#a0a0a0" stroked="f"/>
              </w:pict>
            </w:r>
          </w:p>
          <w:p w14:paraId="76C99BA8" w14:textId="77777777" w:rsidR="00A252DC" w:rsidRDefault="00A252DC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  <w:p w14:paraId="2F656528" w14:textId="77777777" w:rsidR="00A252DC" w:rsidRDefault="00A252DC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Président : ……………………………………………………………………………………………………………….</w:t>
            </w:r>
          </w:p>
          <w:p w14:paraId="5FE68360" w14:textId="77777777" w:rsidR="00A252DC" w:rsidRDefault="00A252DC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  <w:p w14:paraId="294ADD88" w14:textId="77777777" w:rsidR="00A252DC" w:rsidRDefault="00A252DC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Adresse : …………………………………………………………………………………………………………………</w:t>
            </w:r>
          </w:p>
          <w:p w14:paraId="38217436" w14:textId="77777777" w:rsidR="00A252DC" w:rsidRDefault="00A252DC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  <w:p w14:paraId="7674123B" w14:textId="77777777" w:rsidR="00A252DC" w:rsidRDefault="00A252DC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Téléphone : ……………………………………</w:t>
            </w:r>
            <w:r w:rsid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 xml:space="preserve">….   Adresse </w:t>
            </w:r>
            <w:proofErr w:type="gramStart"/>
            <w:r w:rsid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mail</w:t>
            </w:r>
            <w:proofErr w:type="gramEnd"/>
            <w:r w:rsid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 : ………………………………………………….</w:t>
            </w:r>
          </w:p>
          <w:p w14:paraId="5DEC60BC" w14:textId="77777777" w:rsidR="00470FD3" w:rsidRDefault="00470FD3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  <w:p w14:paraId="5047FD83" w14:textId="77777777" w:rsidR="00470FD3" w:rsidRDefault="009913F7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pict w14:anchorId="296544B7">
                <v:rect id="_x0000_i1026" style="width:0;height:1.5pt" o:hralign="center" o:hrstd="t" o:hr="t" fillcolor="#a0a0a0" stroked="f"/>
              </w:pict>
            </w:r>
          </w:p>
          <w:p w14:paraId="74D57609" w14:textId="77777777" w:rsidR="00470FD3" w:rsidRDefault="00470FD3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  <w:p w14:paraId="3C1E233E" w14:textId="77777777" w:rsidR="00470FD3" w:rsidRDefault="00470FD3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Trésorier : …………………………………………………………………………………………………………</w:t>
            </w: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…….</w:t>
            </w:r>
            <w:proofErr w:type="gramEnd"/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.</w:t>
            </w:r>
          </w:p>
          <w:p w14:paraId="6B3AD19F" w14:textId="77777777" w:rsidR="00470FD3" w:rsidRDefault="00470FD3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  <w:p w14:paraId="4A88A145" w14:textId="77777777" w:rsidR="00470FD3" w:rsidRDefault="00470FD3" w:rsidP="00470FD3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Adresse : …………………………………………………………………………………………………………………</w:t>
            </w:r>
          </w:p>
          <w:p w14:paraId="769FAC1B" w14:textId="77777777" w:rsidR="00470FD3" w:rsidRDefault="00470FD3" w:rsidP="00470FD3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  <w:p w14:paraId="669A720E" w14:textId="77777777" w:rsidR="00470FD3" w:rsidRDefault="00470FD3" w:rsidP="00470FD3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Téléphone : …………………………………………  Adresse mail : …………………………………………</w:t>
            </w: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…….</w:t>
            </w:r>
            <w:proofErr w:type="gramEnd"/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.</w:t>
            </w:r>
          </w:p>
          <w:p w14:paraId="4E1672CE" w14:textId="77777777" w:rsidR="00470FD3" w:rsidRDefault="009913F7" w:rsidP="00470FD3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pict w14:anchorId="2D09DA2D">
                <v:rect id="_x0000_i1027" style="width:0;height:1.5pt" o:hralign="center" o:hrstd="t" o:hr="t" fillcolor="#a0a0a0" stroked="f"/>
              </w:pict>
            </w:r>
          </w:p>
          <w:p w14:paraId="4E3F1C01" w14:textId="77777777" w:rsidR="00470FD3" w:rsidRDefault="00470FD3" w:rsidP="00470FD3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  <w:p w14:paraId="66224407" w14:textId="77777777" w:rsidR="00470FD3" w:rsidRDefault="00470FD3" w:rsidP="00470FD3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Secrétaire : ………………………………………………………………………………………………………………</w:t>
            </w:r>
          </w:p>
          <w:p w14:paraId="4B98AF70" w14:textId="77777777" w:rsidR="00470FD3" w:rsidRDefault="00470FD3" w:rsidP="00470FD3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  <w:p w14:paraId="3B8F2EEF" w14:textId="77777777" w:rsidR="00470FD3" w:rsidRDefault="00470FD3" w:rsidP="00470FD3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Adresse : …………………………………………………………………………………………………………………</w:t>
            </w:r>
          </w:p>
          <w:p w14:paraId="7F085918" w14:textId="77777777" w:rsidR="00470FD3" w:rsidRDefault="00470FD3" w:rsidP="00470FD3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  <w:p w14:paraId="7E4ED87D" w14:textId="77777777" w:rsidR="00470FD3" w:rsidRDefault="00470FD3" w:rsidP="00470FD3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 xml:space="preserve">Téléphone : ………………………………………….  Adresse </w:t>
            </w: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mail</w:t>
            </w:r>
            <w:proofErr w:type="gramEnd"/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 xml:space="preserve"> …………………………………………………</w:t>
            </w:r>
          </w:p>
          <w:p w14:paraId="31D42D78" w14:textId="77777777" w:rsidR="00470FD3" w:rsidRDefault="00470FD3" w:rsidP="00470FD3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  <w:p w14:paraId="33E12A63" w14:textId="77777777" w:rsidR="00470FD3" w:rsidRPr="00A252DC" w:rsidRDefault="00470FD3" w:rsidP="00470FD3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</w:tr>
    </w:tbl>
    <w:p w14:paraId="5DE09EEE" w14:textId="77777777" w:rsidR="000F6A1D" w:rsidRPr="007808C2" w:rsidRDefault="00470FD3" w:rsidP="007808C2">
      <w:pPr>
        <w:pStyle w:val="Titre1"/>
        <w:rPr>
          <w:noProof/>
        </w:rPr>
      </w:pPr>
      <w:r>
        <w:rPr>
          <w:noProof/>
          <w:lang w:bidi="fr-FR"/>
        </w:rPr>
        <w:lastRenderedPageBreak/>
        <w:t>OBJET DE L’ASSOCIATION</w:t>
      </w:r>
    </w:p>
    <w:p w14:paraId="0D3DF0D2" w14:textId="77777777" w:rsidR="00021798" w:rsidRDefault="00470FD3" w:rsidP="007D1B26">
      <w:pPr>
        <w:pStyle w:val="retraitdelalistedecontrle"/>
        <w:ind w:left="0" w:firstLine="0"/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1B26">
        <w:rPr>
          <w:noProof/>
        </w:rPr>
        <w:t>……</w:t>
      </w:r>
    </w:p>
    <w:p w14:paraId="1C4C7265" w14:textId="77777777" w:rsidR="007D1B26" w:rsidRDefault="007D1B26" w:rsidP="007D1B26">
      <w:pPr>
        <w:pStyle w:val="retraitdelalistedecontrle"/>
        <w:ind w:left="0" w:firstLine="0"/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CD58D2" w14:textId="77777777" w:rsidR="00470FD3" w:rsidRPr="0028344E" w:rsidRDefault="00470FD3" w:rsidP="00470FD3">
      <w:pPr>
        <w:pStyle w:val="retraitdelalistedecontrle"/>
        <w:rPr>
          <w:noProof/>
        </w:rPr>
      </w:pPr>
    </w:p>
    <w:p w14:paraId="4FD538BE" w14:textId="77777777" w:rsidR="00B7421E" w:rsidRDefault="00470FD3" w:rsidP="007808C2">
      <w:pPr>
        <w:pStyle w:val="Titre1"/>
        <w:rPr>
          <w:noProof/>
          <w:lang w:bidi="fr-FR"/>
        </w:rPr>
      </w:pPr>
      <w:r>
        <w:rPr>
          <w:noProof/>
          <w:lang w:bidi="fr-FR"/>
        </w:rPr>
        <w:t>EFFECTIFS</w:t>
      </w:r>
    </w:p>
    <w:p w14:paraId="41EEC3AA" w14:textId="77777777" w:rsidR="00470FD3" w:rsidRPr="00470FD3" w:rsidRDefault="00470FD3" w:rsidP="00470FD3">
      <w:pPr>
        <w:rPr>
          <w:lang w:bidi="fr-FR"/>
        </w:rPr>
      </w:pPr>
    </w:p>
    <w:tbl>
      <w:tblPr>
        <w:tblW w:w="10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5"/>
        <w:gridCol w:w="2935"/>
        <w:gridCol w:w="1389"/>
        <w:gridCol w:w="1417"/>
        <w:gridCol w:w="1276"/>
        <w:gridCol w:w="1398"/>
      </w:tblGrid>
      <w:tr w:rsidR="00470FD3" w:rsidRPr="00470FD3" w14:paraId="0F032F44" w14:textId="77777777" w:rsidTr="00470FD3">
        <w:trPr>
          <w:trHeight w:val="402"/>
          <w:jc w:val="center"/>
        </w:trPr>
        <w:tc>
          <w:tcPr>
            <w:tcW w:w="4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52726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70FD3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  <w:t>Nombre de licenciés fédéraux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C734" w14:textId="127F3E65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70FD3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  <w:t>20</w:t>
            </w:r>
            <w:r w:rsidR="00FA7F9A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  <w:t>2</w:t>
            </w:r>
            <w:r w:rsidR="00222A8E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ED09" w14:textId="528CE228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70FD3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  <w:t>202</w:t>
            </w:r>
            <w:r w:rsidR="00222A8E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  <w:t>5</w:t>
            </w:r>
          </w:p>
        </w:tc>
      </w:tr>
      <w:tr w:rsidR="00470FD3" w:rsidRPr="00470FD3" w14:paraId="11533B98" w14:textId="77777777" w:rsidTr="00470FD3">
        <w:trPr>
          <w:trHeight w:val="402"/>
          <w:jc w:val="center"/>
        </w:trPr>
        <w:tc>
          <w:tcPr>
            <w:tcW w:w="4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8F1A3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BAF5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70FD3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  <w:t>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FA15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70FD3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D07E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70FD3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  <w:t>H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5BF3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70FD3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470FD3" w:rsidRPr="00470FD3" w14:paraId="48322703" w14:textId="77777777" w:rsidTr="00470FD3">
        <w:trPr>
          <w:trHeight w:val="402"/>
          <w:jc w:val="center"/>
        </w:trPr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E02E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 w:rsidRP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Rullyotins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13C3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proofErr w:type="gramStart"/>
            <w:r w:rsidRP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de</w:t>
            </w:r>
            <w:proofErr w:type="gramEnd"/>
            <w:r w:rsidRP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 xml:space="preserve"> 18 ans et plus actifs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EB85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1253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DF27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D5AD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</w:tr>
      <w:tr w:rsidR="00470FD3" w:rsidRPr="00470FD3" w14:paraId="24BFAA8A" w14:textId="77777777" w:rsidTr="00470FD3">
        <w:trPr>
          <w:trHeight w:val="402"/>
          <w:jc w:val="center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7DC6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ED0C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proofErr w:type="gramStart"/>
            <w:r w:rsidRP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de</w:t>
            </w:r>
            <w:proofErr w:type="gramEnd"/>
            <w:r w:rsidRP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 xml:space="preserve"> moins de 18 ans actifs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B036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F310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98C9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270C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</w:tr>
      <w:tr w:rsidR="00470FD3" w:rsidRPr="00470FD3" w14:paraId="08284717" w14:textId="77777777" w:rsidTr="00470FD3">
        <w:trPr>
          <w:trHeight w:val="402"/>
          <w:jc w:val="center"/>
        </w:trPr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25EE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 w:rsidRP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Non rullyotins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0556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proofErr w:type="gramStart"/>
            <w:r w:rsidRP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de</w:t>
            </w:r>
            <w:proofErr w:type="gramEnd"/>
            <w:r w:rsidRP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 xml:space="preserve"> 18 ans et plus actifs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80F9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83EE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397E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96AD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</w:tr>
      <w:tr w:rsidR="00470FD3" w:rsidRPr="00470FD3" w14:paraId="5C65BD62" w14:textId="77777777" w:rsidTr="00470FD3">
        <w:trPr>
          <w:trHeight w:val="402"/>
          <w:jc w:val="center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E179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A78F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proofErr w:type="gramStart"/>
            <w:r w:rsidRP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de</w:t>
            </w:r>
            <w:proofErr w:type="gramEnd"/>
            <w:r w:rsidRP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 xml:space="preserve"> moins de 18 ans actifs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1987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1E32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28F2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C261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</w:tr>
      <w:tr w:rsidR="00470FD3" w:rsidRPr="00470FD3" w14:paraId="3599F94B" w14:textId="77777777" w:rsidTr="00DE5BA7">
        <w:trPr>
          <w:trHeight w:val="402"/>
          <w:jc w:val="center"/>
        </w:trPr>
        <w:tc>
          <w:tcPr>
            <w:tcW w:w="10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1F30A5" w14:textId="77777777" w:rsidR="00470FD3" w:rsidRPr="00470FD3" w:rsidRDefault="00470FD3" w:rsidP="00470FD3">
            <w:pPr>
              <w:spacing w:before="0" w:after="0"/>
              <w:rPr>
                <w:rFonts w:asciiTheme="majorHAnsi" w:eastAsia="Times New Roman" w:hAnsiTheme="majorHAnsi" w:cstheme="majorHAnsi"/>
                <w:i/>
                <w:iCs/>
                <w:color w:val="000000"/>
                <w:sz w:val="22"/>
                <w:szCs w:val="22"/>
                <w:u w:val="single"/>
                <w:lang w:eastAsia="fr-FR"/>
              </w:rPr>
            </w:pPr>
          </w:p>
        </w:tc>
      </w:tr>
      <w:tr w:rsidR="00470FD3" w:rsidRPr="00470FD3" w14:paraId="57A3F530" w14:textId="77777777" w:rsidTr="00470FD3">
        <w:trPr>
          <w:trHeight w:val="402"/>
          <w:jc w:val="center"/>
        </w:trPr>
        <w:tc>
          <w:tcPr>
            <w:tcW w:w="4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D736E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70FD3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  <w:t>Nombre d'adhérents, bienfaiteurs, honoraires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4437" w14:textId="3157F735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70FD3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  <w:t>20</w:t>
            </w:r>
            <w:r w:rsidR="00FA7F9A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  <w:t>2</w:t>
            </w:r>
            <w:r w:rsidR="00222A8E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B231" w14:textId="7DD92A29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70FD3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  <w:t>202</w:t>
            </w:r>
            <w:r w:rsidR="00222A8E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  <w:t>5</w:t>
            </w:r>
          </w:p>
        </w:tc>
      </w:tr>
      <w:tr w:rsidR="00470FD3" w:rsidRPr="00470FD3" w14:paraId="1C20AFEF" w14:textId="77777777" w:rsidTr="00470FD3">
        <w:trPr>
          <w:trHeight w:val="402"/>
          <w:jc w:val="center"/>
        </w:trPr>
        <w:tc>
          <w:tcPr>
            <w:tcW w:w="4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22826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215C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70FD3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  <w:t>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7AF3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70FD3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7C6B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70FD3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  <w:t>H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DAEE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70FD3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470FD3" w:rsidRPr="00470FD3" w14:paraId="5378CA76" w14:textId="77777777" w:rsidTr="00222A8E">
        <w:trPr>
          <w:trHeight w:val="388"/>
          <w:jc w:val="center"/>
        </w:trPr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24A4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 w:rsidRP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Rullyotins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5F9F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proofErr w:type="gramStart"/>
            <w:r w:rsidRP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de</w:t>
            </w:r>
            <w:proofErr w:type="gramEnd"/>
            <w:r w:rsidRP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 xml:space="preserve"> 18 ans et plus actifs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51DF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9C46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EF1D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0287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</w:tr>
      <w:tr w:rsidR="00470FD3" w:rsidRPr="00470FD3" w14:paraId="546059AF" w14:textId="77777777" w:rsidTr="00222A8E">
        <w:trPr>
          <w:trHeight w:val="388"/>
          <w:jc w:val="center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ED67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6EC5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proofErr w:type="gramStart"/>
            <w:r w:rsidRP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de</w:t>
            </w:r>
            <w:proofErr w:type="gramEnd"/>
            <w:r w:rsidRP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 xml:space="preserve"> moins de 18 ans actifs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5A0D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8082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E8A0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FD19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</w:tr>
      <w:tr w:rsidR="00470FD3" w:rsidRPr="00470FD3" w14:paraId="5C10EE0F" w14:textId="77777777" w:rsidTr="00222A8E">
        <w:trPr>
          <w:trHeight w:val="388"/>
          <w:jc w:val="center"/>
        </w:trPr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71DC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 w:rsidRP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Non rullyotins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ABE3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proofErr w:type="gramStart"/>
            <w:r w:rsidRP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de</w:t>
            </w:r>
            <w:proofErr w:type="gramEnd"/>
            <w:r w:rsidRP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 xml:space="preserve"> 18 ans et plus actifs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E854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8F38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33BB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655A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</w:tr>
      <w:tr w:rsidR="00470FD3" w:rsidRPr="00470FD3" w14:paraId="2D5768CA" w14:textId="77777777" w:rsidTr="00222A8E">
        <w:trPr>
          <w:trHeight w:val="388"/>
          <w:jc w:val="center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906A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F99E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proofErr w:type="gramStart"/>
            <w:r w:rsidRP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de</w:t>
            </w:r>
            <w:proofErr w:type="gramEnd"/>
            <w:r w:rsidRP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 xml:space="preserve"> moins de 18 ans actifs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E456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8B16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AEA5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E01D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</w:tr>
    </w:tbl>
    <w:p w14:paraId="0D5BE653" w14:textId="77777777" w:rsidR="00470FD3" w:rsidRDefault="00470FD3" w:rsidP="00470FD3">
      <w:pPr>
        <w:rPr>
          <w:lang w:bidi="fr-FR"/>
        </w:rPr>
      </w:pPr>
    </w:p>
    <w:p w14:paraId="199FC8EF" w14:textId="77777777" w:rsidR="00470FD3" w:rsidRDefault="00470FD3" w:rsidP="00470FD3">
      <w:pPr>
        <w:rPr>
          <w:lang w:bidi="fr-FR"/>
        </w:rPr>
      </w:pPr>
    </w:p>
    <w:p w14:paraId="21EC36F1" w14:textId="77777777" w:rsidR="00DE5BA7" w:rsidRPr="00CB3B5E" w:rsidRDefault="00DE5BA7" w:rsidP="00CB3B5E">
      <w:pPr>
        <w:spacing w:before="0" w:after="0"/>
        <w:ind w:left="284"/>
        <w:jc w:val="center"/>
        <w:rPr>
          <w:rFonts w:asciiTheme="majorHAnsi" w:eastAsia="Times New Roman" w:hAnsiTheme="majorHAnsi" w:cstheme="majorHAnsi"/>
          <w:b/>
          <w:bCs/>
          <w:color w:val="591642" w:themeColor="accent2"/>
          <w:sz w:val="28"/>
          <w:szCs w:val="28"/>
          <w:u w:val="single"/>
          <w:lang w:eastAsia="fr-FR"/>
        </w:rPr>
      </w:pPr>
      <w:r w:rsidRPr="00CB3B5E">
        <w:rPr>
          <w:rFonts w:asciiTheme="majorHAnsi" w:eastAsia="Times New Roman" w:hAnsiTheme="majorHAnsi" w:cstheme="majorHAnsi"/>
          <w:b/>
          <w:bCs/>
          <w:color w:val="591642" w:themeColor="accent2"/>
          <w:sz w:val="28"/>
          <w:szCs w:val="28"/>
          <w:u w:val="single"/>
          <w:lang w:eastAsia="fr-FR"/>
        </w:rPr>
        <w:t xml:space="preserve">NB : </w:t>
      </w:r>
      <w:r w:rsidR="00CB3B5E">
        <w:rPr>
          <w:rFonts w:asciiTheme="majorHAnsi" w:eastAsia="Times New Roman" w:hAnsiTheme="majorHAnsi" w:cstheme="majorHAnsi"/>
          <w:b/>
          <w:bCs/>
          <w:color w:val="591642" w:themeColor="accent2"/>
          <w:sz w:val="28"/>
          <w:szCs w:val="28"/>
          <w:u w:val="single"/>
          <w:lang w:eastAsia="fr-FR"/>
        </w:rPr>
        <w:t xml:space="preserve">merci de </w:t>
      </w:r>
      <w:r w:rsidRPr="00CB3B5E">
        <w:rPr>
          <w:rFonts w:asciiTheme="majorHAnsi" w:eastAsia="Times New Roman" w:hAnsiTheme="majorHAnsi" w:cstheme="majorHAnsi"/>
          <w:b/>
          <w:bCs/>
          <w:color w:val="591642" w:themeColor="accent2"/>
          <w:sz w:val="28"/>
          <w:szCs w:val="28"/>
          <w:u w:val="single"/>
          <w:lang w:eastAsia="fr-FR"/>
        </w:rPr>
        <w:t>fournir le récépissé des licenciés</w:t>
      </w:r>
    </w:p>
    <w:p w14:paraId="7E048547" w14:textId="77777777" w:rsidR="00DE5BA7" w:rsidRPr="00470FD3" w:rsidRDefault="00DE5BA7" w:rsidP="00DE5BA7">
      <w:pPr>
        <w:spacing w:before="0" w:after="0"/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u w:val="single"/>
          <w:lang w:eastAsia="fr-FR"/>
        </w:rPr>
      </w:pPr>
    </w:p>
    <w:p w14:paraId="0E79EACF" w14:textId="77777777" w:rsidR="00470FD3" w:rsidRDefault="00470FD3" w:rsidP="00470FD3">
      <w:pPr>
        <w:rPr>
          <w:lang w:bidi="fr-FR"/>
        </w:rPr>
      </w:pPr>
    </w:p>
    <w:p w14:paraId="7631BDF8" w14:textId="77777777" w:rsidR="00470FD3" w:rsidRPr="00470FD3" w:rsidRDefault="00470FD3" w:rsidP="00470FD3">
      <w:pPr>
        <w:rPr>
          <w:lang w:bidi="fr-FR"/>
        </w:rPr>
      </w:pPr>
    </w:p>
    <w:p w14:paraId="6D51CAD4" w14:textId="77777777" w:rsidR="007D1B26" w:rsidRDefault="007D1B26">
      <w:pPr>
        <w:spacing w:before="0" w:after="0"/>
        <w:rPr>
          <w:rFonts w:ascii="Arial" w:eastAsiaTheme="majorEastAsia" w:hAnsi="Arial" w:cstheme="majorBidi"/>
          <w:b/>
          <w:bCs/>
          <w:smallCaps/>
          <w:noProof/>
          <w:color w:val="591642" w:themeColor="accent2"/>
          <w:sz w:val="30"/>
          <w:szCs w:val="32"/>
          <w:lang w:bidi="fr-FR"/>
        </w:rPr>
      </w:pPr>
      <w:r>
        <w:rPr>
          <w:noProof/>
          <w:lang w:bidi="fr-FR"/>
        </w:rPr>
        <w:br w:type="page"/>
      </w:r>
    </w:p>
    <w:p w14:paraId="75DF0B0B" w14:textId="21DD8DFB" w:rsidR="00DD0721" w:rsidRPr="007808C2" w:rsidRDefault="007D1B26" w:rsidP="007808C2">
      <w:pPr>
        <w:pStyle w:val="Titre1"/>
        <w:rPr>
          <w:noProof/>
        </w:rPr>
      </w:pPr>
      <w:r>
        <w:rPr>
          <w:noProof/>
          <w:lang w:bidi="fr-FR"/>
        </w:rPr>
        <w:lastRenderedPageBreak/>
        <w:t>DEPENSES 20</w:t>
      </w:r>
      <w:r w:rsidR="00FA7F9A">
        <w:rPr>
          <w:noProof/>
          <w:lang w:bidi="fr-FR"/>
        </w:rPr>
        <w:t>2</w:t>
      </w:r>
      <w:r w:rsidR="00222A8E">
        <w:rPr>
          <w:noProof/>
          <w:lang w:bidi="fr-FR"/>
        </w:rPr>
        <w:t>4</w:t>
      </w:r>
      <w:r>
        <w:rPr>
          <w:noProof/>
          <w:lang w:bidi="fr-FR"/>
        </w:rPr>
        <w:t xml:space="preserve"> ET 202</w:t>
      </w:r>
      <w:r w:rsidR="00222A8E">
        <w:rPr>
          <w:noProof/>
          <w:lang w:bidi="fr-FR"/>
        </w:rPr>
        <w:t>5</w:t>
      </w:r>
    </w:p>
    <w:p w14:paraId="08B791B9" w14:textId="77777777" w:rsidR="007D1B26" w:rsidRPr="0028344E" w:rsidRDefault="007D1B26" w:rsidP="007D1B26">
      <w:pPr>
        <w:pStyle w:val="retraitdelalistedecontrle"/>
        <w:rPr>
          <w:noProof/>
        </w:rPr>
      </w:pPr>
    </w:p>
    <w:tbl>
      <w:tblPr>
        <w:tblW w:w="10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8"/>
        <w:gridCol w:w="2995"/>
        <w:gridCol w:w="2477"/>
      </w:tblGrid>
      <w:tr w:rsidR="00CB3B5E" w:rsidRPr="00CB3B5E" w14:paraId="718B4699" w14:textId="77777777" w:rsidTr="00CB3B5E">
        <w:trPr>
          <w:trHeight w:val="900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08E7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TITRES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3D38" w14:textId="3C2F0C13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 xml:space="preserve">BILAN FINANCIER </w:t>
            </w: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br/>
              <w:t>20</w:t>
            </w:r>
            <w:r w:rsidR="00FA7F9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2</w:t>
            </w:r>
            <w:r w:rsidR="00222A8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42C5" w14:textId="32779ED4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BUDGET PREVISIONNEL</w:t>
            </w: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br/>
              <w:t>20</w:t>
            </w:r>
            <w:r w:rsidR="00FA7F9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2</w:t>
            </w:r>
            <w:r w:rsidR="00222A8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5</w:t>
            </w:r>
          </w:p>
        </w:tc>
      </w:tr>
      <w:tr w:rsidR="00CB3B5E" w:rsidRPr="00CB3B5E" w14:paraId="73A46506" w14:textId="77777777" w:rsidTr="00CB3B5E">
        <w:trPr>
          <w:trHeight w:val="288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3CEB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DEFICIT EVENTUEL DE L ANNEE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B50C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779C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1913B241" w14:textId="77777777" w:rsidTr="00CB3B5E">
        <w:trPr>
          <w:trHeight w:val="288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490B8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60- ACHAT DIVERS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087F0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BB24B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297E3899" w14:textId="77777777" w:rsidTr="00CB3B5E">
        <w:trPr>
          <w:trHeight w:val="288"/>
        </w:trPr>
        <w:tc>
          <w:tcPr>
            <w:tcW w:w="512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A1446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FOURNITURES DE BUREAU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87ECC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528E1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512E074A" w14:textId="77777777" w:rsidTr="00CB3B5E">
        <w:trPr>
          <w:trHeight w:val="288"/>
        </w:trPr>
        <w:tc>
          <w:tcPr>
            <w:tcW w:w="512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E1EE5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CARBURANT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424D0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50F71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22A03AC0" w14:textId="77777777" w:rsidTr="00CB3B5E">
        <w:trPr>
          <w:trHeight w:val="288"/>
        </w:trPr>
        <w:tc>
          <w:tcPr>
            <w:tcW w:w="512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A8649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FOURNITURES D'ENTRETIEN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E87A4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698CA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6D36A2E2" w14:textId="77777777" w:rsidTr="00CB3B5E">
        <w:trPr>
          <w:trHeight w:val="288"/>
        </w:trPr>
        <w:tc>
          <w:tcPr>
            <w:tcW w:w="512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AA885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PETIT MATERIEL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FEF2C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76ABC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451248E5" w14:textId="77777777" w:rsidTr="00CB3B5E">
        <w:trPr>
          <w:trHeight w:val="288"/>
        </w:trPr>
        <w:tc>
          <w:tcPr>
            <w:tcW w:w="512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3AA37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PRODUITS PHARMACEUTIQUES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5F265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0F48C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26002091" w14:textId="77777777" w:rsidTr="00CB3B5E">
        <w:trPr>
          <w:trHeight w:val="288"/>
        </w:trPr>
        <w:tc>
          <w:tcPr>
            <w:tcW w:w="512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34F35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PRODUITS ALIMENTAIRES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2922C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E8DBB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6D7A9097" w14:textId="77777777" w:rsidTr="00CB3B5E">
        <w:trPr>
          <w:trHeight w:val="288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E2826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DIVERS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732F6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AFCA2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1C4170B9" w14:textId="77777777" w:rsidTr="00CB3B5E">
        <w:trPr>
          <w:trHeight w:val="288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E479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61/62 AUTRES CHARGES EXTERNES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EB3ED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946E5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0D6FD9B6" w14:textId="77777777" w:rsidTr="00CB3B5E">
        <w:trPr>
          <w:trHeight w:val="288"/>
        </w:trPr>
        <w:tc>
          <w:tcPr>
            <w:tcW w:w="5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1F29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LOCATION (locaux ou matériels)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E12FB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AEBAB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04F7D361" w14:textId="77777777" w:rsidTr="00CB3B5E">
        <w:trPr>
          <w:trHeight w:val="288"/>
        </w:trPr>
        <w:tc>
          <w:tcPr>
            <w:tcW w:w="5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E5C0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REPARATIONS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DA6ED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9CA6E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7C26C00D" w14:textId="77777777" w:rsidTr="00CB3B5E">
        <w:trPr>
          <w:trHeight w:val="288"/>
        </w:trPr>
        <w:tc>
          <w:tcPr>
            <w:tcW w:w="5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D5A1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ASSURANCES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44D77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CAF1D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0912A0B7" w14:textId="77777777" w:rsidTr="00CB3B5E">
        <w:trPr>
          <w:trHeight w:val="288"/>
        </w:trPr>
        <w:tc>
          <w:tcPr>
            <w:tcW w:w="5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AEBA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DOCUMENTATION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60715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AB806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7FAE0494" w14:textId="77777777" w:rsidTr="00CB3B5E">
        <w:trPr>
          <w:trHeight w:val="288"/>
        </w:trPr>
        <w:tc>
          <w:tcPr>
            <w:tcW w:w="5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3A7D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FRAIS D'ARBITRAGE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C951E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17339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2E628BE6" w14:textId="77777777" w:rsidTr="00CB3B5E">
        <w:trPr>
          <w:trHeight w:val="288"/>
        </w:trPr>
        <w:tc>
          <w:tcPr>
            <w:tcW w:w="5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AEC8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TRANSPORTS, DEPLACEMENTS, MISSIONS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802CC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04BA4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407500E9" w14:textId="77777777" w:rsidTr="00CB3B5E">
        <w:trPr>
          <w:trHeight w:val="288"/>
        </w:trPr>
        <w:tc>
          <w:tcPr>
            <w:tcW w:w="5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CEAC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RECEPTIONS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E6756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F39B0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7448E775" w14:textId="77777777" w:rsidTr="00CB3B5E">
        <w:trPr>
          <w:trHeight w:val="288"/>
        </w:trPr>
        <w:tc>
          <w:tcPr>
            <w:tcW w:w="5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BAAB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FRAIS DE POSTE ET TELEPHONE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60BAA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A2E8F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450D12CD" w14:textId="77777777" w:rsidTr="00CB3B5E">
        <w:trPr>
          <w:trHeight w:val="288"/>
        </w:trPr>
        <w:tc>
          <w:tcPr>
            <w:tcW w:w="5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6698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COTISATIONS A FEDERATIONS, LIGUES…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0AF0E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8A41E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0BB94FA8" w14:textId="77777777" w:rsidTr="00CB3B5E">
        <w:trPr>
          <w:trHeight w:val="288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71EB6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DIVERS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1F699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E1430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1707CD83" w14:textId="77777777" w:rsidTr="00CB3B5E">
        <w:trPr>
          <w:trHeight w:val="288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187D1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63 IMPOT ET TAXES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44814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DD101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4AF90511" w14:textId="77777777" w:rsidTr="00CB3B5E">
        <w:trPr>
          <w:trHeight w:val="288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3CC45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64 CHARGES DE PERSONNEL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036F4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8F7D8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1BBF1DA6" w14:textId="77777777" w:rsidTr="00CB3B5E">
        <w:trPr>
          <w:trHeight w:val="288"/>
        </w:trPr>
        <w:tc>
          <w:tcPr>
            <w:tcW w:w="512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430B8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REMUNERATION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DF0FD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2F434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575E2F31" w14:textId="77777777" w:rsidTr="00CB3B5E">
        <w:trPr>
          <w:trHeight w:val="288"/>
        </w:trPr>
        <w:tc>
          <w:tcPr>
            <w:tcW w:w="512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129F9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CHARGES SOCIALES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3DF92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49AAA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7C102446" w14:textId="77777777" w:rsidTr="00CB3B5E">
        <w:trPr>
          <w:trHeight w:val="288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556EC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AUTRES CHARGES DE PERSONNEL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479B2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D72F6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1E04A5FD" w14:textId="77777777" w:rsidTr="00CB3B5E">
        <w:trPr>
          <w:trHeight w:val="288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C9AA0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65 AUTRES CHARGES DE GESTION COURANTE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4B615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A01D2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6896EC9F" w14:textId="77777777" w:rsidTr="00CB3B5E">
        <w:trPr>
          <w:trHeight w:val="288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0A670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DIVERS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DF420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B3681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07F44859" w14:textId="77777777" w:rsidTr="00CB3B5E">
        <w:trPr>
          <w:trHeight w:val="288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06FF9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67 CHARGES EXCEPTIONNELLES OU AUTRES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45FA1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5517F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2DDB12BF" w14:textId="77777777" w:rsidTr="00CB3B5E">
        <w:trPr>
          <w:trHeight w:val="288"/>
        </w:trPr>
        <w:tc>
          <w:tcPr>
            <w:tcW w:w="512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839FA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DONS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4F5C7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5917B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48F41535" w14:textId="77777777" w:rsidTr="00CB3B5E">
        <w:trPr>
          <w:trHeight w:val="288"/>
        </w:trPr>
        <w:tc>
          <w:tcPr>
            <w:tcW w:w="512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AF4FD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AMENDES, PENALITES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57250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F502F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0213FFC7" w14:textId="77777777" w:rsidTr="00CB3B5E">
        <w:trPr>
          <w:trHeight w:val="288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E6EF0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DIVERS…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2E17A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0DB90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295096E7" w14:textId="77777777" w:rsidTr="00CB3B5E">
        <w:trPr>
          <w:trHeight w:val="288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2E50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TOTAL DES DEPENSES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95AB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B376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</w:tbl>
    <w:p w14:paraId="13B9D817" w14:textId="77777777" w:rsidR="001232C8" w:rsidRDefault="001232C8" w:rsidP="007D1B26">
      <w:pPr>
        <w:pStyle w:val="retraitdelalistedecontrle"/>
        <w:rPr>
          <w:noProof/>
        </w:rPr>
      </w:pPr>
    </w:p>
    <w:p w14:paraId="5BA3985C" w14:textId="77777777" w:rsidR="00CB3B5E" w:rsidRDefault="00CB3B5E" w:rsidP="007D1B26">
      <w:pPr>
        <w:pStyle w:val="retraitdelalistedecontrle"/>
        <w:rPr>
          <w:noProof/>
        </w:rPr>
      </w:pPr>
    </w:p>
    <w:p w14:paraId="2E18EF7E" w14:textId="77777777" w:rsidR="00CB3B5E" w:rsidRDefault="00CB3B5E" w:rsidP="00CB3B5E">
      <w:pPr>
        <w:spacing w:before="0" w:after="0"/>
        <w:ind w:left="284"/>
        <w:jc w:val="center"/>
        <w:rPr>
          <w:rFonts w:asciiTheme="majorHAnsi" w:eastAsia="Times New Roman" w:hAnsiTheme="majorHAnsi" w:cstheme="majorHAnsi"/>
          <w:b/>
          <w:bCs/>
          <w:color w:val="591642" w:themeColor="accent2"/>
          <w:sz w:val="28"/>
          <w:szCs w:val="28"/>
          <w:u w:val="single"/>
          <w:lang w:eastAsia="fr-FR"/>
        </w:rPr>
      </w:pPr>
      <w:r w:rsidRPr="00CB3B5E">
        <w:rPr>
          <w:rFonts w:asciiTheme="majorHAnsi" w:eastAsia="Times New Roman" w:hAnsiTheme="majorHAnsi" w:cstheme="majorHAnsi"/>
          <w:b/>
          <w:bCs/>
          <w:color w:val="591642" w:themeColor="accent2"/>
          <w:sz w:val="28"/>
          <w:szCs w:val="28"/>
          <w:u w:val="single"/>
          <w:lang w:eastAsia="fr-FR"/>
        </w:rPr>
        <w:t xml:space="preserve">NB : </w:t>
      </w:r>
      <w:r>
        <w:rPr>
          <w:rFonts w:asciiTheme="majorHAnsi" w:eastAsia="Times New Roman" w:hAnsiTheme="majorHAnsi" w:cstheme="majorHAnsi"/>
          <w:b/>
          <w:bCs/>
          <w:color w:val="591642" w:themeColor="accent2"/>
          <w:sz w:val="28"/>
          <w:szCs w:val="28"/>
          <w:u w:val="single"/>
          <w:lang w:eastAsia="fr-FR"/>
        </w:rPr>
        <w:t>possibilité de joindre tout document comptable jugé utile</w:t>
      </w:r>
    </w:p>
    <w:p w14:paraId="0DA88819" w14:textId="77777777" w:rsidR="00CB3B5E" w:rsidRDefault="00CB3B5E" w:rsidP="00CB3B5E">
      <w:pPr>
        <w:rPr>
          <w:lang w:eastAsia="fr-FR"/>
        </w:rPr>
      </w:pPr>
      <w:r>
        <w:rPr>
          <w:lang w:eastAsia="fr-FR"/>
        </w:rPr>
        <w:br w:type="page"/>
      </w:r>
    </w:p>
    <w:p w14:paraId="1579D9F6" w14:textId="67E6C0F8" w:rsidR="00CB3B5E" w:rsidRPr="007808C2" w:rsidRDefault="00CB3B5E" w:rsidP="00CB3B5E">
      <w:pPr>
        <w:pStyle w:val="Titre1"/>
        <w:rPr>
          <w:noProof/>
        </w:rPr>
      </w:pPr>
      <w:r>
        <w:rPr>
          <w:noProof/>
          <w:lang w:bidi="fr-FR"/>
        </w:rPr>
        <w:lastRenderedPageBreak/>
        <w:t>RECETTES 20</w:t>
      </w:r>
      <w:r w:rsidR="00FA7F9A">
        <w:rPr>
          <w:noProof/>
          <w:lang w:bidi="fr-FR"/>
        </w:rPr>
        <w:t>2</w:t>
      </w:r>
      <w:r w:rsidR="00222A8E">
        <w:rPr>
          <w:noProof/>
          <w:lang w:bidi="fr-FR"/>
        </w:rPr>
        <w:t>4</w:t>
      </w:r>
      <w:r>
        <w:rPr>
          <w:noProof/>
          <w:lang w:bidi="fr-FR"/>
        </w:rPr>
        <w:t xml:space="preserve"> ET 202</w:t>
      </w:r>
      <w:r w:rsidR="00222A8E">
        <w:rPr>
          <w:noProof/>
          <w:lang w:bidi="fr-FR"/>
        </w:rPr>
        <w:t>5</w:t>
      </w:r>
    </w:p>
    <w:p w14:paraId="7EAB72A7" w14:textId="77777777" w:rsidR="00CB3B5E" w:rsidRPr="00CB3B5E" w:rsidRDefault="00CB3B5E" w:rsidP="00CB3B5E">
      <w:pPr>
        <w:spacing w:before="0" w:after="0"/>
        <w:ind w:left="284"/>
        <w:jc w:val="center"/>
        <w:rPr>
          <w:rFonts w:asciiTheme="majorHAnsi" w:eastAsia="Times New Roman" w:hAnsiTheme="majorHAnsi" w:cstheme="majorHAnsi"/>
          <w:b/>
          <w:bCs/>
          <w:color w:val="591642" w:themeColor="accent2"/>
          <w:sz w:val="28"/>
          <w:szCs w:val="28"/>
          <w:u w:val="single"/>
          <w:lang w:eastAsia="fr-FR"/>
        </w:rPr>
      </w:pPr>
    </w:p>
    <w:tbl>
      <w:tblPr>
        <w:tblW w:w="10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282"/>
        <w:gridCol w:w="282"/>
        <w:gridCol w:w="1485"/>
        <w:gridCol w:w="1485"/>
        <w:gridCol w:w="1233"/>
        <w:gridCol w:w="1233"/>
      </w:tblGrid>
      <w:tr w:rsidR="00CB3B5E" w:rsidRPr="00CB3B5E" w14:paraId="42F2A208" w14:textId="77777777" w:rsidTr="00CB3B5E">
        <w:trPr>
          <w:trHeight w:val="300"/>
        </w:trPr>
        <w:tc>
          <w:tcPr>
            <w:tcW w:w="5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6B07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TITRES</w:t>
            </w:r>
          </w:p>
        </w:tc>
        <w:tc>
          <w:tcPr>
            <w:tcW w:w="2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B6D9" w14:textId="1B9A5864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 xml:space="preserve">BILAN FINANCIER </w:t>
            </w: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br/>
              <w:t>20</w:t>
            </w:r>
            <w:r w:rsidR="00FA7F9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2</w:t>
            </w:r>
            <w:r w:rsidR="00222A8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2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6B5C" w14:textId="5A29FB2D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BUDGET PREVISIONNEL</w:t>
            </w: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br/>
              <w:t>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2</w:t>
            </w:r>
            <w:r w:rsidR="00222A8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5</w:t>
            </w:r>
          </w:p>
        </w:tc>
      </w:tr>
      <w:tr w:rsidR="00CB3B5E" w:rsidRPr="00CB3B5E" w14:paraId="0A5060CD" w14:textId="77777777" w:rsidTr="00CB3B5E">
        <w:trPr>
          <w:trHeight w:val="288"/>
        </w:trPr>
        <w:tc>
          <w:tcPr>
            <w:tcW w:w="51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DF40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8BFF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5EED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</w:tr>
      <w:tr w:rsidR="00CB3B5E" w:rsidRPr="00CB3B5E" w14:paraId="61B21402" w14:textId="77777777" w:rsidTr="00CB3B5E">
        <w:trPr>
          <w:trHeight w:val="585"/>
        </w:trPr>
        <w:tc>
          <w:tcPr>
            <w:tcW w:w="5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3C84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EXCEDENT EVENTUEL DE L'ANNEE ANTERIEURE A REPORTER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46117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D9C4D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46A99C35" w14:textId="77777777" w:rsidTr="00CB3B5E">
        <w:trPr>
          <w:trHeight w:val="288"/>
        </w:trPr>
        <w:tc>
          <w:tcPr>
            <w:tcW w:w="51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68FF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 xml:space="preserve">70 VENTES DE PRODUITS, FABRIQUES, 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B10F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9604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042C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FB53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4923448D" w14:textId="77777777" w:rsidTr="00CB3B5E">
        <w:trPr>
          <w:trHeight w:val="288"/>
        </w:trPr>
        <w:tc>
          <w:tcPr>
            <w:tcW w:w="51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7D3C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PRESTATIONS DE SERVICES, MARCHANDISES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5ACA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B1C1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FFB3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2D8C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6B1BDDD5" w14:textId="77777777" w:rsidTr="00CB3B5E">
        <w:trPr>
          <w:trHeight w:val="288"/>
        </w:trPr>
        <w:tc>
          <w:tcPr>
            <w:tcW w:w="51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B641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VENTE DE PRODUITS, MARCHANDISES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BE12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85F1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3A61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6E2F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3DC5A6A4" w14:textId="77777777" w:rsidTr="00CB3B5E">
        <w:trPr>
          <w:trHeight w:val="540"/>
        </w:trPr>
        <w:tc>
          <w:tcPr>
            <w:tcW w:w="51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A2FA3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 xml:space="preserve">PRESTATIONS DE SERVICES </w:t>
            </w:r>
            <w:r w:rsidRPr="00CB3B5E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fr-FR"/>
              </w:rPr>
              <w:t xml:space="preserve">(participation des </w:t>
            </w:r>
            <w:r w:rsidRPr="00CB3B5E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fr-FR"/>
              </w:rPr>
              <w:br/>
              <w:t>usagers, droits d'entrée…)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526A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69F4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6704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F931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0EBC6E23" w14:textId="77777777" w:rsidTr="00CB3B5E">
        <w:trPr>
          <w:trHeight w:val="288"/>
        </w:trPr>
        <w:tc>
          <w:tcPr>
            <w:tcW w:w="51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B340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REVENUS DES LOCATIONS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77A4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9CCD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5697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AAE9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3694F828" w14:textId="77777777" w:rsidTr="00CB3B5E">
        <w:trPr>
          <w:trHeight w:val="288"/>
        </w:trPr>
        <w:tc>
          <w:tcPr>
            <w:tcW w:w="51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9DEBF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AUTRES PRODUITS D'ACTIVITES ANNEXES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341C4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EA1F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89302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9535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30B66F75" w14:textId="77777777" w:rsidTr="00CB3B5E">
        <w:trPr>
          <w:trHeight w:val="288"/>
        </w:trPr>
        <w:tc>
          <w:tcPr>
            <w:tcW w:w="51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F193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74 SUBVENTIONS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3C1E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08B8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28B4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3B29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0855C329" w14:textId="77777777" w:rsidTr="00CB3B5E">
        <w:trPr>
          <w:trHeight w:val="288"/>
        </w:trPr>
        <w:tc>
          <w:tcPr>
            <w:tcW w:w="51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B3FE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VILLE DE RULLY :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04F8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74EF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E2AC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9EE6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6066D95B" w14:textId="77777777" w:rsidTr="00CB3B5E">
        <w:trPr>
          <w:trHeight w:val="288"/>
        </w:trPr>
        <w:tc>
          <w:tcPr>
            <w:tcW w:w="51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BB0F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 xml:space="preserve">AUTRE(S) COMMUNE(S) : 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0D03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E868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C017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F1D2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4C574077" w14:textId="77777777" w:rsidTr="00CB3B5E">
        <w:trPr>
          <w:trHeight w:val="288"/>
        </w:trPr>
        <w:tc>
          <w:tcPr>
            <w:tcW w:w="51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709E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fr-FR"/>
              </w:rPr>
              <w:t>Préciser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fr-FR"/>
              </w:rPr>
              <w:t> :</w:t>
            </w:r>
            <w:r w:rsidRPr="00CB3B5E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4133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3FA3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F84D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82A1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1816A56D" w14:textId="77777777" w:rsidTr="00CB3B5E">
        <w:trPr>
          <w:trHeight w:val="288"/>
        </w:trPr>
        <w:tc>
          <w:tcPr>
            <w:tcW w:w="4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F750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-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88FD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0BFC" w14:textId="77777777" w:rsidR="00CB3B5E" w:rsidRPr="00CB3B5E" w:rsidRDefault="00CB3B5E" w:rsidP="00CB3B5E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6D41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44FB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4061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91FF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51A8E74C" w14:textId="77777777" w:rsidTr="00CB3B5E">
        <w:trPr>
          <w:trHeight w:val="288"/>
        </w:trPr>
        <w:tc>
          <w:tcPr>
            <w:tcW w:w="4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0C82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-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9CC4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ADE5" w14:textId="77777777" w:rsidR="00CB3B5E" w:rsidRPr="00CB3B5E" w:rsidRDefault="00CB3B5E" w:rsidP="00CB3B5E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07DA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28FC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2FE0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8688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0C8A464E" w14:textId="77777777" w:rsidTr="00CB3B5E">
        <w:trPr>
          <w:trHeight w:val="288"/>
        </w:trPr>
        <w:tc>
          <w:tcPr>
            <w:tcW w:w="4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2AEB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-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712F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DC8F" w14:textId="77777777" w:rsidR="00CB3B5E" w:rsidRPr="00CB3B5E" w:rsidRDefault="00CB3B5E" w:rsidP="00CB3B5E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348A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5CC3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7B62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3093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32B7C0C0" w14:textId="77777777" w:rsidTr="00CB3B5E">
        <w:trPr>
          <w:trHeight w:val="288"/>
        </w:trPr>
        <w:tc>
          <w:tcPr>
            <w:tcW w:w="51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DC14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COMMUNAUTE D'AGGLOMERATION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B884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8436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C071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8B10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7F0F51C6" w14:textId="77777777" w:rsidTr="00CB3B5E">
        <w:trPr>
          <w:trHeight w:val="288"/>
        </w:trPr>
        <w:tc>
          <w:tcPr>
            <w:tcW w:w="48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5AB8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DEPARTEMENT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1DEF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328A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B460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6AFE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5AE2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7D62CED6" w14:textId="77777777" w:rsidTr="00CB3B5E">
        <w:trPr>
          <w:trHeight w:val="288"/>
        </w:trPr>
        <w:tc>
          <w:tcPr>
            <w:tcW w:w="4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0DF0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REGION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5979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5405" w14:textId="77777777" w:rsidR="00CB3B5E" w:rsidRPr="00CB3B5E" w:rsidRDefault="00CB3B5E" w:rsidP="00CB3B5E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0E38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6259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A84E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861D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04938E34" w14:textId="77777777" w:rsidTr="00CB3B5E">
        <w:trPr>
          <w:trHeight w:val="288"/>
        </w:trPr>
        <w:tc>
          <w:tcPr>
            <w:tcW w:w="4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F2CF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ETAT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CDD5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4E06" w14:textId="77777777" w:rsidR="00CB3B5E" w:rsidRPr="00CB3B5E" w:rsidRDefault="00CB3B5E" w:rsidP="00CB3B5E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40BA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05D9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2D6C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6F0A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6481D19B" w14:textId="77777777" w:rsidTr="00CB3B5E">
        <w:trPr>
          <w:trHeight w:val="288"/>
        </w:trPr>
        <w:tc>
          <w:tcPr>
            <w:tcW w:w="51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323E1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AUTRES SUBVENTIONS (Fédérations…)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4310C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900B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4EB68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E6E6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1692CCB1" w14:textId="77777777" w:rsidTr="00CB3B5E">
        <w:trPr>
          <w:trHeight w:val="288"/>
        </w:trPr>
        <w:tc>
          <w:tcPr>
            <w:tcW w:w="51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30F28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75 AUTRES PRODUITS DE GESTION COURANTE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684C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DB44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8743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DAB9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19C2962D" w14:textId="77777777" w:rsidTr="00CB3B5E">
        <w:trPr>
          <w:trHeight w:val="288"/>
        </w:trPr>
        <w:tc>
          <w:tcPr>
            <w:tcW w:w="51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361D8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COTISATIONS DES MEMBRES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5025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6984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D123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D992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336DF232" w14:textId="77777777" w:rsidTr="00CB3B5E">
        <w:trPr>
          <w:trHeight w:val="288"/>
        </w:trPr>
        <w:tc>
          <w:tcPr>
            <w:tcW w:w="51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7F18C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PRODUITS DES FETES ET MANIFESTATIONS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A605A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2408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5F763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5872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200E0425" w14:textId="77777777" w:rsidTr="00CB3B5E">
        <w:trPr>
          <w:trHeight w:val="288"/>
        </w:trPr>
        <w:tc>
          <w:tcPr>
            <w:tcW w:w="51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12768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77 PRODUITS EXCEPTIONNELS OU AUTRES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7FF3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4579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15A3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F086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382D353C" w14:textId="77777777" w:rsidTr="00CB3B5E">
        <w:trPr>
          <w:trHeight w:val="288"/>
        </w:trPr>
        <w:tc>
          <w:tcPr>
            <w:tcW w:w="4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D383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DONS RECUS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1ACA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74D3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9A64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E311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DCDD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F463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054B5859" w14:textId="77777777" w:rsidTr="00CB3B5E">
        <w:trPr>
          <w:trHeight w:val="288"/>
        </w:trPr>
        <w:tc>
          <w:tcPr>
            <w:tcW w:w="51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00C46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LOTS EN ESPECES OU CHEQUES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AC3A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FBE5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5D53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30E4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3839FC42" w14:textId="77777777" w:rsidTr="00CB3B5E">
        <w:trPr>
          <w:trHeight w:val="28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906AE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DIVERS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20B77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AE4C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159D2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C0AD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FA290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2F92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1B7C4C35" w14:textId="77777777" w:rsidTr="00CB3B5E">
        <w:trPr>
          <w:trHeight w:val="288"/>
        </w:trPr>
        <w:tc>
          <w:tcPr>
            <w:tcW w:w="5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F5282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TOTAL DES RECETTES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D1998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BCA4A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</w:tbl>
    <w:p w14:paraId="0A844022" w14:textId="77777777" w:rsidR="00CB3B5E" w:rsidRDefault="00CB3B5E" w:rsidP="00CB3B5E">
      <w:pPr>
        <w:spacing w:before="0" w:after="0"/>
        <w:ind w:left="284"/>
        <w:jc w:val="center"/>
        <w:rPr>
          <w:rFonts w:asciiTheme="majorHAnsi" w:eastAsia="Times New Roman" w:hAnsiTheme="majorHAnsi" w:cstheme="majorHAnsi"/>
          <w:b/>
          <w:bCs/>
          <w:color w:val="591642" w:themeColor="accent2"/>
          <w:sz w:val="28"/>
          <w:szCs w:val="28"/>
          <w:u w:val="single"/>
          <w:lang w:eastAsia="fr-FR"/>
        </w:rPr>
      </w:pPr>
    </w:p>
    <w:p w14:paraId="0E9D18A5" w14:textId="77777777" w:rsidR="00CB3B5E" w:rsidRDefault="00CB3B5E" w:rsidP="00CB3B5E">
      <w:pPr>
        <w:spacing w:before="0" w:after="0"/>
        <w:ind w:left="284"/>
        <w:jc w:val="center"/>
        <w:rPr>
          <w:rFonts w:asciiTheme="majorHAnsi" w:eastAsia="Times New Roman" w:hAnsiTheme="majorHAnsi" w:cstheme="majorHAnsi"/>
          <w:b/>
          <w:bCs/>
          <w:color w:val="591642" w:themeColor="accent2"/>
          <w:sz w:val="28"/>
          <w:szCs w:val="28"/>
          <w:u w:val="single"/>
          <w:lang w:eastAsia="fr-FR"/>
        </w:rPr>
      </w:pPr>
    </w:p>
    <w:p w14:paraId="3BC71F93" w14:textId="77777777" w:rsidR="00CB3B5E" w:rsidRDefault="00CB3B5E" w:rsidP="00CB3B5E">
      <w:pPr>
        <w:spacing w:before="0" w:after="0"/>
        <w:ind w:left="284"/>
        <w:jc w:val="center"/>
        <w:rPr>
          <w:rFonts w:asciiTheme="majorHAnsi" w:eastAsia="Times New Roman" w:hAnsiTheme="majorHAnsi" w:cstheme="majorHAnsi"/>
          <w:b/>
          <w:bCs/>
          <w:color w:val="591642" w:themeColor="accent2"/>
          <w:sz w:val="28"/>
          <w:szCs w:val="28"/>
          <w:u w:val="single"/>
          <w:lang w:eastAsia="fr-FR"/>
        </w:rPr>
      </w:pPr>
      <w:r w:rsidRPr="00CB3B5E">
        <w:rPr>
          <w:rFonts w:asciiTheme="majorHAnsi" w:eastAsia="Times New Roman" w:hAnsiTheme="majorHAnsi" w:cstheme="majorHAnsi"/>
          <w:b/>
          <w:bCs/>
          <w:color w:val="591642" w:themeColor="accent2"/>
          <w:sz w:val="28"/>
          <w:szCs w:val="28"/>
          <w:u w:val="single"/>
          <w:lang w:eastAsia="fr-FR"/>
        </w:rPr>
        <w:t xml:space="preserve">NB : </w:t>
      </w:r>
      <w:r>
        <w:rPr>
          <w:rFonts w:asciiTheme="majorHAnsi" w:eastAsia="Times New Roman" w:hAnsiTheme="majorHAnsi" w:cstheme="majorHAnsi"/>
          <w:b/>
          <w:bCs/>
          <w:color w:val="591642" w:themeColor="accent2"/>
          <w:sz w:val="28"/>
          <w:szCs w:val="28"/>
          <w:u w:val="single"/>
          <w:lang w:eastAsia="fr-FR"/>
        </w:rPr>
        <w:t>possibilité de joindre tout document comptable jugé utile</w:t>
      </w:r>
    </w:p>
    <w:p w14:paraId="611315A1" w14:textId="77777777" w:rsidR="00CB3B5E" w:rsidRPr="00CB3B5E" w:rsidRDefault="00CB3B5E" w:rsidP="00CB3B5E">
      <w:pPr>
        <w:rPr>
          <w:lang w:eastAsia="fr-FR"/>
        </w:rPr>
      </w:pPr>
      <w:r>
        <w:rPr>
          <w:lang w:eastAsia="fr-FR"/>
        </w:rPr>
        <w:br w:type="page"/>
      </w:r>
    </w:p>
    <w:p w14:paraId="3431A96A" w14:textId="77777777" w:rsidR="00CB3B5E" w:rsidRPr="007808C2" w:rsidRDefault="00CB3B5E" w:rsidP="00CB3B5E">
      <w:pPr>
        <w:pStyle w:val="Titre1"/>
        <w:rPr>
          <w:noProof/>
        </w:rPr>
      </w:pPr>
      <w:r>
        <w:rPr>
          <w:noProof/>
          <w:lang w:bidi="fr-FR"/>
        </w:rPr>
        <w:lastRenderedPageBreak/>
        <w:t>BILAN DES ACTIVITES DE L’ANNEE ECOULEE</w:t>
      </w:r>
    </w:p>
    <w:p w14:paraId="703D1EDF" w14:textId="77777777" w:rsidR="00CB3B5E" w:rsidRDefault="00CB3B5E" w:rsidP="007D1B26">
      <w:pPr>
        <w:pStyle w:val="retraitdelalistedecontrle"/>
        <w:rPr>
          <w:noProof/>
        </w:rPr>
      </w:pP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1906"/>
        <w:gridCol w:w="2977"/>
        <w:gridCol w:w="1985"/>
        <w:gridCol w:w="3312"/>
      </w:tblGrid>
      <w:tr w:rsidR="00625734" w:rsidRPr="00CB3B5E" w14:paraId="0A562A74" w14:textId="77777777" w:rsidTr="00625734">
        <w:tc>
          <w:tcPr>
            <w:tcW w:w="1906" w:type="dxa"/>
            <w:vAlign w:val="center"/>
          </w:tcPr>
          <w:p w14:paraId="73D64945" w14:textId="77777777" w:rsidR="00CB3B5E" w:rsidRPr="00CB3B5E" w:rsidRDefault="00CB3B5E" w:rsidP="00CB3B5E">
            <w:pPr>
              <w:pStyle w:val="retraitdelalistedecontrle"/>
              <w:ind w:left="0" w:firstLine="0"/>
              <w:jc w:val="center"/>
              <w:rPr>
                <w:rFonts w:asciiTheme="majorHAnsi" w:hAnsiTheme="majorHAnsi" w:cstheme="majorHAnsi"/>
                <w:b/>
                <w:bCs/>
                <w:noProof/>
              </w:rPr>
            </w:pPr>
            <w:r w:rsidRPr="00CB3B5E">
              <w:rPr>
                <w:rFonts w:asciiTheme="majorHAnsi" w:hAnsiTheme="majorHAnsi" w:cstheme="majorHAnsi"/>
                <w:b/>
                <w:bCs/>
                <w:noProof/>
              </w:rPr>
              <w:t>DATE</w:t>
            </w:r>
          </w:p>
        </w:tc>
        <w:tc>
          <w:tcPr>
            <w:tcW w:w="2977" w:type="dxa"/>
            <w:vAlign w:val="center"/>
          </w:tcPr>
          <w:p w14:paraId="7EC5CA6F" w14:textId="77777777" w:rsidR="00CB3B5E" w:rsidRPr="00CB3B5E" w:rsidRDefault="00CB3B5E" w:rsidP="00CB3B5E">
            <w:pPr>
              <w:pStyle w:val="retraitdelalistedecontrle"/>
              <w:ind w:left="0" w:firstLine="0"/>
              <w:jc w:val="center"/>
              <w:rPr>
                <w:rFonts w:asciiTheme="majorHAnsi" w:hAnsiTheme="majorHAnsi" w:cstheme="majorHAnsi"/>
                <w:b/>
                <w:bCs/>
                <w:noProof/>
              </w:rPr>
            </w:pPr>
            <w:r w:rsidRPr="00CB3B5E">
              <w:rPr>
                <w:rFonts w:asciiTheme="majorHAnsi" w:hAnsiTheme="majorHAnsi" w:cstheme="majorHAnsi"/>
                <w:b/>
                <w:bCs/>
                <w:noProof/>
              </w:rPr>
              <w:t>NATURE DE L’ACTIVITE</w:t>
            </w:r>
          </w:p>
        </w:tc>
        <w:tc>
          <w:tcPr>
            <w:tcW w:w="1985" w:type="dxa"/>
            <w:vAlign w:val="center"/>
          </w:tcPr>
          <w:p w14:paraId="04F3F399" w14:textId="77777777" w:rsidR="00CB3B5E" w:rsidRPr="00CB3B5E" w:rsidRDefault="00CB3B5E" w:rsidP="00CB3B5E">
            <w:pPr>
              <w:pStyle w:val="retraitdelalistedecontrle"/>
              <w:ind w:left="0" w:firstLine="0"/>
              <w:jc w:val="center"/>
              <w:rPr>
                <w:rFonts w:asciiTheme="majorHAnsi" w:hAnsiTheme="majorHAnsi" w:cstheme="majorHAnsi"/>
                <w:b/>
                <w:bCs/>
                <w:noProof/>
              </w:rPr>
            </w:pPr>
            <w:r w:rsidRPr="00CB3B5E">
              <w:rPr>
                <w:rFonts w:asciiTheme="majorHAnsi" w:hAnsiTheme="majorHAnsi" w:cstheme="majorHAnsi"/>
                <w:b/>
                <w:bCs/>
                <w:noProof/>
              </w:rPr>
              <w:t>NOMBRE DE PARTICIPANTS</w:t>
            </w:r>
          </w:p>
        </w:tc>
        <w:tc>
          <w:tcPr>
            <w:tcW w:w="3312" w:type="dxa"/>
            <w:vAlign w:val="center"/>
          </w:tcPr>
          <w:p w14:paraId="1DD4DE05" w14:textId="77777777" w:rsidR="00CB3B5E" w:rsidRPr="00CB3B5E" w:rsidRDefault="00CB3B5E" w:rsidP="00CB3B5E">
            <w:pPr>
              <w:pStyle w:val="retraitdelalistedecontrle"/>
              <w:ind w:left="0" w:firstLine="0"/>
              <w:jc w:val="center"/>
              <w:rPr>
                <w:rFonts w:asciiTheme="majorHAnsi" w:hAnsiTheme="majorHAnsi" w:cstheme="majorHAnsi"/>
                <w:b/>
                <w:bCs/>
                <w:noProof/>
              </w:rPr>
            </w:pPr>
            <w:r w:rsidRPr="00CB3B5E">
              <w:rPr>
                <w:rFonts w:asciiTheme="majorHAnsi" w:hAnsiTheme="majorHAnsi" w:cstheme="majorHAnsi"/>
                <w:b/>
                <w:bCs/>
                <w:noProof/>
              </w:rPr>
              <w:t>COMMENTAIRES</w:t>
            </w:r>
          </w:p>
        </w:tc>
      </w:tr>
      <w:tr w:rsidR="00625734" w14:paraId="0A1AD406" w14:textId="77777777" w:rsidTr="00625734">
        <w:tc>
          <w:tcPr>
            <w:tcW w:w="1906" w:type="dxa"/>
          </w:tcPr>
          <w:p w14:paraId="26A7664E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7F0C80B8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1DB31080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798CC980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291B2CE3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1295BDD6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15A06528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45555BAA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76AA6212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01813A2A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55A106D8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1D905F0B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469AEE61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40B7E0B8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6934D8BE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2B6BF26D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67400DAC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1F5963AA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435144FA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1FD00AF5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0B410E35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59CAB961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5136ABEF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396EC6AB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69C8559A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4588D9B9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2E1573D0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0808B1BB" w14:textId="77777777" w:rsidR="00625734" w:rsidRDefault="00625734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50970B21" w14:textId="77777777" w:rsidR="00625734" w:rsidRDefault="00625734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4D92D3AB" w14:textId="77777777" w:rsidR="00625734" w:rsidRDefault="00625734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14CF296E" w14:textId="77777777" w:rsidR="00625734" w:rsidRDefault="00625734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6A75206C" w14:textId="77777777" w:rsidR="00625734" w:rsidRDefault="00625734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2A69C9AB" w14:textId="77777777" w:rsidR="00625734" w:rsidRDefault="00625734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376A7751" w14:textId="77777777" w:rsidR="00625734" w:rsidRDefault="00625734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0A70423C" w14:textId="77777777" w:rsidR="00625734" w:rsidRDefault="00625734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0FA9A92E" w14:textId="77777777" w:rsidR="00625734" w:rsidRDefault="00625734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7ACBF1B8" w14:textId="77777777" w:rsidR="00625734" w:rsidRDefault="00625734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7D051FE5" w14:textId="77777777" w:rsidR="00625734" w:rsidRDefault="00625734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48A57E5D" w14:textId="77777777" w:rsidR="00625734" w:rsidRDefault="00625734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0FED9E77" w14:textId="77777777" w:rsidR="00625734" w:rsidRDefault="00625734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29E4E531" w14:textId="77777777" w:rsidR="00625734" w:rsidRDefault="00625734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4D3957DA" w14:textId="77777777" w:rsidR="00625734" w:rsidRDefault="00625734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2BEC11E0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1A768363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</w:tc>
        <w:tc>
          <w:tcPr>
            <w:tcW w:w="2977" w:type="dxa"/>
          </w:tcPr>
          <w:p w14:paraId="4F9B2B9B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</w:tc>
        <w:tc>
          <w:tcPr>
            <w:tcW w:w="1985" w:type="dxa"/>
          </w:tcPr>
          <w:p w14:paraId="0EE4AD75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</w:tc>
        <w:tc>
          <w:tcPr>
            <w:tcW w:w="3312" w:type="dxa"/>
          </w:tcPr>
          <w:p w14:paraId="75DF144D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</w:tc>
      </w:tr>
    </w:tbl>
    <w:p w14:paraId="42449C02" w14:textId="77777777" w:rsidR="00625734" w:rsidRDefault="00625734" w:rsidP="007D1B26">
      <w:pPr>
        <w:pStyle w:val="retraitdelalistedecontrle"/>
        <w:rPr>
          <w:noProof/>
        </w:rPr>
      </w:pPr>
    </w:p>
    <w:p w14:paraId="7464442F" w14:textId="77777777" w:rsidR="00625734" w:rsidRPr="00625734" w:rsidRDefault="00625734" w:rsidP="00625734">
      <w:pPr>
        <w:spacing w:before="0" w:after="0"/>
        <w:jc w:val="center"/>
        <w:rPr>
          <w:rFonts w:asciiTheme="majorHAnsi" w:eastAsiaTheme="majorEastAsia" w:hAnsiTheme="majorHAnsi" w:cstheme="majorHAnsi"/>
          <w:b/>
          <w:bCs/>
          <w:smallCaps/>
          <w:noProof/>
          <w:color w:val="591642" w:themeColor="accent2"/>
          <w:sz w:val="32"/>
          <w:szCs w:val="36"/>
          <w:lang w:bidi="fr-FR"/>
        </w:rPr>
      </w:pPr>
      <w:r w:rsidRPr="00625734">
        <w:rPr>
          <w:rFonts w:asciiTheme="majorHAnsi" w:hAnsiTheme="majorHAnsi" w:cstheme="majorHAnsi"/>
          <w:noProof/>
          <w:sz w:val="24"/>
          <w:szCs w:val="28"/>
          <w:lang w:bidi="fr-FR"/>
        </w:rPr>
        <w:br w:type="page"/>
      </w:r>
    </w:p>
    <w:p w14:paraId="4598AB6C" w14:textId="77777777" w:rsidR="00625734" w:rsidRPr="007808C2" w:rsidRDefault="00625734" w:rsidP="00625734">
      <w:pPr>
        <w:pStyle w:val="Titre1"/>
        <w:rPr>
          <w:noProof/>
        </w:rPr>
      </w:pPr>
      <w:r>
        <w:rPr>
          <w:noProof/>
          <w:lang w:bidi="fr-FR"/>
        </w:rPr>
        <w:lastRenderedPageBreak/>
        <w:t>PROJETS DU CLUB POUR L’ANNEE A VENIR</w:t>
      </w:r>
    </w:p>
    <w:p w14:paraId="0CF51AE4" w14:textId="77777777" w:rsidR="00CB3B5E" w:rsidRDefault="00CB3B5E" w:rsidP="007D1B26">
      <w:pPr>
        <w:pStyle w:val="retraitdelalistedecontrle"/>
        <w:rPr>
          <w:noProof/>
        </w:rPr>
      </w:pP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1906"/>
        <w:gridCol w:w="2977"/>
        <w:gridCol w:w="1985"/>
        <w:gridCol w:w="3312"/>
      </w:tblGrid>
      <w:tr w:rsidR="00625734" w:rsidRPr="00CB3B5E" w14:paraId="77EE46EA" w14:textId="77777777" w:rsidTr="00EB70BA">
        <w:tc>
          <w:tcPr>
            <w:tcW w:w="1906" w:type="dxa"/>
            <w:vAlign w:val="center"/>
          </w:tcPr>
          <w:p w14:paraId="32154956" w14:textId="77777777" w:rsidR="00625734" w:rsidRPr="00CB3B5E" w:rsidRDefault="00625734" w:rsidP="00EB70BA">
            <w:pPr>
              <w:pStyle w:val="retraitdelalistedecontrle"/>
              <w:ind w:left="0" w:firstLine="0"/>
              <w:jc w:val="center"/>
              <w:rPr>
                <w:rFonts w:asciiTheme="majorHAnsi" w:hAnsiTheme="majorHAnsi" w:cstheme="majorHAnsi"/>
                <w:b/>
                <w:bCs/>
                <w:noProof/>
              </w:rPr>
            </w:pPr>
            <w:r w:rsidRPr="00CB3B5E">
              <w:rPr>
                <w:rFonts w:asciiTheme="majorHAnsi" w:hAnsiTheme="majorHAnsi" w:cstheme="majorHAnsi"/>
                <w:b/>
                <w:bCs/>
                <w:noProof/>
              </w:rPr>
              <w:t>DATE</w:t>
            </w:r>
          </w:p>
        </w:tc>
        <w:tc>
          <w:tcPr>
            <w:tcW w:w="2977" w:type="dxa"/>
            <w:vAlign w:val="center"/>
          </w:tcPr>
          <w:p w14:paraId="75AB3E08" w14:textId="77777777" w:rsidR="00625734" w:rsidRPr="00CB3B5E" w:rsidRDefault="00625734" w:rsidP="00EB70BA">
            <w:pPr>
              <w:pStyle w:val="retraitdelalistedecontrle"/>
              <w:ind w:left="0" w:firstLine="0"/>
              <w:jc w:val="center"/>
              <w:rPr>
                <w:rFonts w:asciiTheme="majorHAnsi" w:hAnsiTheme="majorHAnsi" w:cstheme="majorHAnsi"/>
                <w:b/>
                <w:bCs/>
                <w:noProof/>
              </w:rPr>
            </w:pPr>
            <w:r w:rsidRPr="00CB3B5E">
              <w:rPr>
                <w:rFonts w:asciiTheme="majorHAnsi" w:hAnsiTheme="majorHAnsi" w:cstheme="majorHAnsi"/>
                <w:b/>
                <w:bCs/>
                <w:noProof/>
              </w:rPr>
              <w:t>NATURE DE L’ACTIVITE</w:t>
            </w:r>
          </w:p>
        </w:tc>
        <w:tc>
          <w:tcPr>
            <w:tcW w:w="1985" w:type="dxa"/>
            <w:vAlign w:val="center"/>
          </w:tcPr>
          <w:p w14:paraId="4577B849" w14:textId="77777777" w:rsidR="00625734" w:rsidRDefault="00625734" w:rsidP="00EB70BA">
            <w:pPr>
              <w:pStyle w:val="retraitdelalistedecontrle"/>
              <w:ind w:left="0" w:firstLine="0"/>
              <w:jc w:val="center"/>
              <w:rPr>
                <w:rFonts w:asciiTheme="majorHAnsi" w:hAnsiTheme="majorHAnsi" w:cstheme="majorHAnsi"/>
                <w:b/>
                <w:bCs/>
                <w:noProof/>
              </w:rPr>
            </w:pPr>
            <w:r w:rsidRPr="00CB3B5E">
              <w:rPr>
                <w:rFonts w:asciiTheme="majorHAnsi" w:hAnsiTheme="majorHAnsi" w:cstheme="majorHAnsi"/>
                <w:b/>
                <w:bCs/>
                <w:noProof/>
              </w:rPr>
              <w:t>NOMBRE DE PARTICIPANTS</w:t>
            </w:r>
          </w:p>
          <w:p w14:paraId="1CE59A45" w14:textId="77777777" w:rsidR="00625734" w:rsidRPr="00CB3B5E" w:rsidRDefault="00625734" w:rsidP="00EB70BA">
            <w:pPr>
              <w:pStyle w:val="retraitdelalistedecontrle"/>
              <w:ind w:left="0" w:firstLine="0"/>
              <w:jc w:val="center"/>
              <w:rPr>
                <w:rFonts w:asciiTheme="majorHAnsi" w:hAnsiTheme="majorHAnsi" w:cstheme="majorHAnsi"/>
                <w:b/>
                <w:bCs/>
                <w:noProof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</w:rPr>
              <w:t>ENVISAGES</w:t>
            </w:r>
          </w:p>
        </w:tc>
        <w:tc>
          <w:tcPr>
            <w:tcW w:w="3312" w:type="dxa"/>
            <w:vAlign w:val="center"/>
          </w:tcPr>
          <w:p w14:paraId="2F5C0310" w14:textId="77777777" w:rsidR="00625734" w:rsidRPr="00CB3B5E" w:rsidRDefault="00625734" w:rsidP="00EB70BA">
            <w:pPr>
              <w:pStyle w:val="retraitdelalistedecontrle"/>
              <w:ind w:left="0" w:firstLine="0"/>
              <w:jc w:val="center"/>
              <w:rPr>
                <w:rFonts w:asciiTheme="majorHAnsi" w:hAnsiTheme="majorHAnsi" w:cstheme="majorHAnsi"/>
                <w:b/>
                <w:bCs/>
                <w:noProof/>
              </w:rPr>
            </w:pPr>
            <w:r w:rsidRPr="00CB3B5E">
              <w:rPr>
                <w:rFonts w:asciiTheme="majorHAnsi" w:hAnsiTheme="majorHAnsi" w:cstheme="majorHAnsi"/>
                <w:b/>
                <w:bCs/>
                <w:noProof/>
              </w:rPr>
              <w:t>COMMENTAIRES</w:t>
            </w:r>
          </w:p>
        </w:tc>
      </w:tr>
      <w:tr w:rsidR="00625734" w14:paraId="781D6E42" w14:textId="77777777" w:rsidTr="00EB70BA">
        <w:tc>
          <w:tcPr>
            <w:tcW w:w="1906" w:type="dxa"/>
          </w:tcPr>
          <w:p w14:paraId="0B237180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69C603F4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6C929A47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4F35928C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5543EF55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2A416DFE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2B256225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5432FA1C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42B1E7C0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3E1499F3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3762DA04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6652A404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0B6B221F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2808AB9F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6FACBA9E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508020A8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5E719E2D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47CE19AF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48BC39A6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77FC5E6E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27BFACF4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7F5AE461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5CF851FA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3D6DBDA9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3611CE11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641B3B90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03C8F7E8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4FDB24AB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251AA677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0A70DDC1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26F7E345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0ED6A3B6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5B534832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25058028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5F1237C6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58F29E70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6EB52406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3633E541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7FEEB7D1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040EB887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43C9C03A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2DE038DA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0DF1DD7D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</w:tc>
        <w:tc>
          <w:tcPr>
            <w:tcW w:w="2977" w:type="dxa"/>
          </w:tcPr>
          <w:p w14:paraId="12CAB32B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</w:tc>
        <w:tc>
          <w:tcPr>
            <w:tcW w:w="1985" w:type="dxa"/>
          </w:tcPr>
          <w:p w14:paraId="0548394A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</w:tc>
        <w:tc>
          <w:tcPr>
            <w:tcW w:w="3312" w:type="dxa"/>
          </w:tcPr>
          <w:p w14:paraId="3ECA75FE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</w:tc>
      </w:tr>
    </w:tbl>
    <w:p w14:paraId="1C1BC3C7" w14:textId="77777777" w:rsidR="00625734" w:rsidRDefault="00625734" w:rsidP="007D1B26">
      <w:pPr>
        <w:pStyle w:val="retraitdelalistedecontrle"/>
        <w:rPr>
          <w:noProof/>
        </w:rPr>
      </w:pPr>
    </w:p>
    <w:p w14:paraId="46F4C205" w14:textId="77777777" w:rsidR="00625734" w:rsidRDefault="00625734" w:rsidP="00D74BD2">
      <w:pPr>
        <w:pStyle w:val="retraitdelalistedecontrle"/>
        <w:ind w:left="0" w:firstLine="0"/>
        <w:rPr>
          <w:noProof/>
        </w:rPr>
      </w:pPr>
    </w:p>
    <w:p w14:paraId="36C424AA" w14:textId="77777777" w:rsidR="00625734" w:rsidRDefault="00625734" w:rsidP="007D1B26">
      <w:pPr>
        <w:pStyle w:val="retraitdelalistedecontrle"/>
        <w:rPr>
          <w:noProof/>
        </w:rPr>
      </w:pPr>
    </w:p>
    <w:p w14:paraId="1DBF6859" w14:textId="77777777" w:rsidR="00625734" w:rsidRPr="00625734" w:rsidRDefault="00625734" w:rsidP="00FA180B">
      <w:pPr>
        <w:pStyle w:val="retraitdelalistedecontrle"/>
        <w:ind w:left="5245"/>
        <w:rPr>
          <w:rFonts w:ascii="Arial" w:hAnsi="Arial" w:cs="Arial"/>
          <w:b/>
          <w:bCs/>
          <w:noProof/>
          <w:color w:val="auto"/>
        </w:rPr>
      </w:pPr>
      <w:r w:rsidRPr="00625734">
        <w:rPr>
          <w:rFonts w:ascii="Arial" w:hAnsi="Arial" w:cs="Arial"/>
          <w:b/>
          <w:bCs/>
          <w:noProof/>
          <w:color w:val="auto"/>
        </w:rPr>
        <w:t>CONTENU ET INFORMATIONS CERTIFIES EXACT</w:t>
      </w:r>
    </w:p>
    <w:p w14:paraId="5312E8F6" w14:textId="77777777" w:rsidR="00625734" w:rsidRDefault="00625734" w:rsidP="00FA180B">
      <w:pPr>
        <w:pStyle w:val="retraitdelalistedecontrle"/>
        <w:ind w:left="5245"/>
        <w:rPr>
          <w:rFonts w:ascii="Arial" w:hAnsi="Arial" w:cs="Arial"/>
          <w:b/>
          <w:bCs/>
          <w:noProof/>
          <w:color w:val="auto"/>
        </w:rPr>
      </w:pPr>
    </w:p>
    <w:p w14:paraId="177FFBEA" w14:textId="77777777" w:rsidR="00625734" w:rsidRPr="00625734" w:rsidRDefault="00625734" w:rsidP="00FA180B">
      <w:pPr>
        <w:pStyle w:val="retraitdelalistedecontrle"/>
        <w:ind w:left="5245"/>
        <w:rPr>
          <w:rFonts w:ascii="Arial" w:hAnsi="Arial" w:cs="Arial"/>
          <w:b/>
          <w:bCs/>
          <w:noProof/>
          <w:color w:val="auto"/>
        </w:rPr>
      </w:pPr>
      <w:r w:rsidRPr="00625734">
        <w:rPr>
          <w:rFonts w:ascii="Arial" w:hAnsi="Arial" w:cs="Arial"/>
          <w:b/>
          <w:bCs/>
          <w:noProof/>
          <w:color w:val="auto"/>
        </w:rPr>
        <w:t>A ……………………………………..</w:t>
      </w:r>
    </w:p>
    <w:p w14:paraId="23EFEB9E" w14:textId="77777777" w:rsidR="00625734" w:rsidRPr="00625734" w:rsidRDefault="00625734" w:rsidP="00FA180B">
      <w:pPr>
        <w:pStyle w:val="retraitdelalistedecontrle"/>
        <w:ind w:left="5245"/>
        <w:rPr>
          <w:rFonts w:ascii="Arial" w:hAnsi="Arial" w:cs="Arial"/>
          <w:b/>
          <w:bCs/>
          <w:noProof/>
          <w:color w:val="auto"/>
        </w:rPr>
      </w:pPr>
      <w:r w:rsidRPr="00625734">
        <w:rPr>
          <w:rFonts w:ascii="Arial" w:hAnsi="Arial" w:cs="Arial"/>
          <w:b/>
          <w:bCs/>
          <w:noProof/>
          <w:color w:val="auto"/>
        </w:rPr>
        <w:t>Le …………………………………….</w:t>
      </w:r>
    </w:p>
    <w:p w14:paraId="462EDB4C" w14:textId="77777777" w:rsidR="00625734" w:rsidRPr="00625734" w:rsidRDefault="00625734" w:rsidP="00FA180B">
      <w:pPr>
        <w:pStyle w:val="retraitdelalistedecontrle"/>
        <w:ind w:left="5245"/>
        <w:rPr>
          <w:rFonts w:ascii="Arial" w:hAnsi="Arial" w:cs="Arial"/>
          <w:b/>
          <w:bCs/>
          <w:noProof/>
          <w:color w:val="auto"/>
        </w:rPr>
      </w:pPr>
    </w:p>
    <w:p w14:paraId="0E9FD6B8" w14:textId="77777777" w:rsidR="00625734" w:rsidRPr="0028344E" w:rsidRDefault="00625734" w:rsidP="00FA180B">
      <w:pPr>
        <w:pStyle w:val="retraitdelalistedecontrle"/>
        <w:ind w:left="5245"/>
        <w:rPr>
          <w:noProof/>
        </w:rPr>
      </w:pPr>
      <w:r w:rsidRPr="00625734">
        <w:rPr>
          <w:rFonts w:ascii="Arial" w:hAnsi="Arial" w:cs="Arial"/>
          <w:b/>
          <w:bCs/>
          <w:noProof/>
          <w:color w:val="auto"/>
        </w:rPr>
        <w:t>Signature du Président</w:t>
      </w:r>
      <w:r w:rsidRPr="00625734">
        <w:rPr>
          <w:noProof/>
          <w:color w:val="auto"/>
        </w:rPr>
        <w:t> </w:t>
      </w:r>
      <w:r>
        <w:rPr>
          <w:noProof/>
        </w:rPr>
        <w:t xml:space="preserve">: </w:t>
      </w:r>
    </w:p>
    <w:sectPr w:rsidR="00625734" w:rsidRPr="0028344E" w:rsidSect="00532761">
      <w:footerReference w:type="default" r:id="rId11"/>
      <w:pgSz w:w="11907" w:h="16839" w:code="9"/>
      <w:pgMar w:top="709" w:right="680" w:bottom="720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ACC0F" w14:textId="77777777" w:rsidR="00DE5BA7" w:rsidRDefault="00DE5BA7" w:rsidP="00EA7516">
      <w:r>
        <w:separator/>
      </w:r>
    </w:p>
  </w:endnote>
  <w:endnote w:type="continuationSeparator" w:id="0">
    <w:p w14:paraId="21BF1BFE" w14:textId="77777777" w:rsidR="00DE5BA7" w:rsidRDefault="00DE5BA7" w:rsidP="00EA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5DF89" w14:textId="2FBA182B" w:rsidR="00FA180B" w:rsidRPr="00FA180B" w:rsidRDefault="00FA180B">
    <w:pPr>
      <w:pStyle w:val="Pieddepage"/>
      <w:rPr>
        <w:rFonts w:asciiTheme="majorHAnsi" w:hAnsiTheme="majorHAnsi" w:cstheme="majorHAnsi"/>
        <w:sz w:val="20"/>
        <w:szCs w:val="20"/>
      </w:rPr>
    </w:pPr>
    <w:r w:rsidRPr="00FA180B">
      <w:rPr>
        <w:rFonts w:asciiTheme="majorHAnsi" w:hAnsiTheme="majorHAnsi" w:cstheme="majorHAnsi"/>
        <w:sz w:val="20"/>
        <w:szCs w:val="20"/>
      </w:rPr>
      <w:t>Demande de subvention municipal</w:t>
    </w:r>
    <w:r>
      <w:rPr>
        <w:rFonts w:asciiTheme="majorHAnsi" w:hAnsiTheme="majorHAnsi" w:cstheme="majorHAnsi"/>
        <w:sz w:val="20"/>
        <w:szCs w:val="20"/>
      </w:rPr>
      <w:t>e</w:t>
    </w:r>
    <w:r w:rsidRPr="00FA180B">
      <w:rPr>
        <w:rFonts w:asciiTheme="majorHAnsi" w:hAnsiTheme="majorHAnsi" w:cstheme="majorHAnsi"/>
        <w:sz w:val="20"/>
        <w:szCs w:val="20"/>
      </w:rPr>
      <w:t xml:space="preserve"> - 202</w:t>
    </w:r>
    <w:r w:rsidR="00222A8E">
      <w:rPr>
        <w:rFonts w:asciiTheme="majorHAnsi" w:hAnsiTheme="majorHAnsi" w:cstheme="majorHAnsi"/>
        <w:sz w:val="20"/>
        <w:szCs w:val="20"/>
      </w:rPr>
      <w:t>5</w:t>
    </w:r>
  </w:p>
  <w:p w14:paraId="5BA0510D" w14:textId="77777777" w:rsidR="00FA180B" w:rsidRDefault="00FA18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3C4F0" w14:textId="77777777" w:rsidR="00DE5BA7" w:rsidRDefault="00DE5BA7" w:rsidP="00EA7516">
      <w:r>
        <w:separator/>
      </w:r>
    </w:p>
  </w:footnote>
  <w:footnote w:type="continuationSeparator" w:id="0">
    <w:p w14:paraId="25A2C838" w14:textId="77777777" w:rsidR="00DE5BA7" w:rsidRDefault="00DE5BA7" w:rsidP="00EA7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2A2F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D006FE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0F6662"/>
    <w:multiLevelType w:val="hybridMultilevel"/>
    <w:tmpl w:val="EFD2060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D069F"/>
    <w:multiLevelType w:val="hybridMultilevel"/>
    <w:tmpl w:val="76CE24C0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80549"/>
    <w:multiLevelType w:val="hybridMultilevel"/>
    <w:tmpl w:val="ECCCCD6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70A92"/>
    <w:multiLevelType w:val="hybridMultilevel"/>
    <w:tmpl w:val="6144CEB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301779">
    <w:abstractNumId w:val="14"/>
  </w:num>
  <w:num w:numId="2" w16cid:durableId="2027245797">
    <w:abstractNumId w:val="3"/>
  </w:num>
  <w:num w:numId="3" w16cid:durableId="597057762">
    <w:abstractNumId w:val="10"/>
  </w:num>
  <w:num w:numId="4" w16cid:durableId="1888830359">
    <w:abstractNumId w:val="13"/>
  </w:num>
  <w:num w:numId="5" w16cid:durableId="318728609">
    <w:abstractNumId w:val="4"/>
  </w:num>
  <w:num w:numId="6" w16cid:durableId="1479882906">
    <w:abstractNumId w:val="6"/>
  </w:num>
  <w:num w:numId="7" w16cid:durableId="597638053">
    <w:abstractNumId w:val="8"/>
  </w:num>
  <w:num w:numId="8" w16cid:durableId="1096100371">
    <w:abstractNumId w:val="15"/>
  </w:num>
  <w:num w:numId="9" w16cid:durableId="1989896237">
    <w:abstractNumId w:val="5"/>
  </w:num>
  <w:num w:numId="10" w16cid:durableId="2137332868">
    <w:abstractNumId w:val="9"/>
  </w:num>
  <w:num w:numId="11" w16cid:durableId="662469139">
    <w:abstractNumId w:val="2"/>
  </w:num>
  <w:num w:numId="12" w16cid:durableId="818351741">
    <w:abstractNumId w:val="7"/>
  </w:num>
  <w:num w:numId="13" w16cid:durableId="1305042426">
    <w:abstractNumId w:val="12"/>
  </w:num>
  <w:num w:numId="14" w16cid:durableId="535897679">
    <w:abstractNumId w:val="11"/>
  </w:num>
  <w:num w:numId="15" w16cid:durableId="341901942">
    <w:abstractNumId w:val="1"/>
  </w:num>
  <w:num w:numId="16" w16cid:durableId="213747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DC"/>
    <w:rsid w:val="000203DE"/>
    <w:rsid w:val="00021798"/>
    <w:rsid w:val="000640BB"/>
    <w:rsid w:val="000A0C55"/>
    <w:rsid w:val="000B30FB"/>
    <w:rsid w:val="000B4E5F"/>
    <w:rsid w:val="000D7CDB"/>
    <w:rsid w:val="000F59BF"/>
    <w:rsid w:val="000F6A1D"/>
    <w:rsid w:val="0011687E"/>
    <w:rsid w:val="001232C8"/>
    <w:rsid w:val="00123C6D"/>
    <w:rsid w:val="00130D76"/>
    <w:rsid w:val="00153238"/>
    <w:rsid w:val="00153445"/>
    <w:rsid w:val="00164756"/>
    <w:rsid w:val="00166E62"/>
    <w:rsid w:val="001A3F0B"/>
    <w:rsid w:val="001C0EED"/>
    <w:rsid w:val="001E6F85"/>
    <w:rsid w:val="00222A8E"/>
    <w:rsid w:val="00237CC7"/>
    <w:rsid w:val="00242F1F"/>
    <w:rsid w:val="00243A0A"/>
    <w:rsid w:val="00254CB0"/>
    <w:rsid w:val="00257A4C"/>
    <w:rsid w:val="0028182B"/>
    <w:rsid w:val="0028344E"/>
    <w:rsid w:val="0029531E"/>
    <w:rsid w:val="002C2461"/>
    <w:rsid w:val="00304751"/>
    <w:rsid w:val="00314AB7"/>
    <w:rsid w:val="0033437A"/>
    <w:rsid w:val="003B4002"/>
    <w:rsid w:val="003B600F"/>
    <w:rsid w:val="003C6C6E"/>
    <w:rsid w:val="003D1CD0"/>
    <w:rsid w:val="003E35DA"/>
    <w:rsid w:val="003F6EB6"/>
    <w:rsid w:val="004307FD"/>
    <w:rsid w:val="0043632A"/>
    <w:rsid w:val="00456CF8"/>
    <w:rsid w:val="00470FD3"/>
    <w:rsid w:val="004918A6"/>
    <w:rsid w:val="004A30FE"/>
    <w:rsid w:val="004A58D2"/>
    <w:rsid w:val="004B6355"/>
    <w:rsid w:val="004F2F18"/>
    <w:rsid w:val="00510F45"/>
    <w:rsid w:val="00532761"/>
    <w:rsid w:val="0053523F"/>
    <w:rsid w:val="005378E9"/>
    <w:rsid w:val="005409AC"/>
    <w:rsid w:val="00557B53"/>
    <w:rsid w:val="00571D28"/>
    <w:rsid w:val="00572C85"/>
    <w:rsid w:val="00584E3D"/>
    <w:rsid w:val="005927CC"/>
    <w:rsid w:val="00592D67"/>
    <w:rsid w:val="005A50CE"/>
    <w:rsid w:val="005E7700"/>
    <w:rsid w:val="00620425"/>
    <w:rsid w:val="0062517C"/>
    <w:rsid w:val="00625734"/>
    <w:rsid w:val="006273E3"/>
    <w:rsid w:val="0063233B"/>
    <w:rsid w:val="006C5197"/>
    <w:rsid w:val="00755AF9"/>
    <w:rsid w:val="007628D7"/>
    <w:rsid w:val="007733B1"/>
    <w:rsid w:val="007808C2"/>
    <w:rsid w:val="00784551"/>
    <w:rsid w:val="00792D9A"/>
    <w:rsid w:val="007B4DF9"/>
    <w:rsid w:val="007D055E"/>
    <w:rsid w:val="007D1B26"/>
    <w:rsid w:val="007D7966"/>
    <w:rsid w:val="008327FA"/>
    <w:rsid w:val="008B1BD4"/>
    <w:rsid w:val="008B4AB9"/>
    <w:rsid w:val="008B6475"/>
    <w:rsid w:val="008C5930"/>
    <w:rsid w:val="008C6FB9"/>
    <w:rsid w:val="008D6306"/>
    <w:rsid w:val="008E20B6"/>
    <w:rsid w:val="00922AE2"/>
    <w:rsid w:val="00931E13"/>
    <w:rsid w:val="00951A9A"/>
    <w:rsid w:val="0095543B"/>
    <w:rsid w:val="00971536"/>
    <w:rsid w:val="00981289"/>
    <w:rsid w:val="009913F7"/>
    <w:rsid w:val="009D12BC"/>
    <w:rsid w:val="00A238F7"/>
    <w:rsid w:val="00A252DC"/>
    <w:rsid w:val="00A347CF"/>
    <w:rsid w:val="00A6621B"/>
    <w:rsid w:val="00A7247E"/>
    <w:rsid w:val="00A96244"/>
    <w:rsid w:val="00AB302D"/>
    <w:rsid w:val="00AB36A4"/>
    <w:rsid w:val="00AE00A5"/>
    <w:rsid w:val="00AF6340"/>
    <w:rsid w:val="00B04497"/>
    <w:rsid w:val="00B06B05"/>
    <w:rsid w:val="00B14286"/>
    <w:rsid w:val="00B255A0"/>
    <w:rsid w:val="00B52526"/>
    <w:rsid w:val="00B7421E"/>
    <w:rsid w:val="00BA788F"/>
    <w:rsid w:val="00BF110B"/>
    <w:rsid w:val="00C232D8"/>
    <w:rsid w:val="00C3336C"/>
    <w:rsid w:val="00C65329"/>
    <w:rsid w:val="00C66A08"/>
    <w:rsid w:val="00CB11EA"/>
    <w:rsid w:val="00CB3B5E"/>
    <w:rsid w:val="00CC32FA"/>
    <w:rsid w:val="00CE3B1A"/>
    <w:rsid w:val="00CE5855"/>
    <w:rsid w:val="00D14B48"/>
    <w:rsid w:val="00D248A5"/>
    <w:rsid w:val="00D270AA"/>
    <w:rsid w:val="00D74BD2"/>
    <w:rsid w:val="00D761CB"/>
    <w:rsid w:val="00D81D72"/>
    <w:rsid w:val="00D93E61"/>
    <w:rsid w:val="00DA3DD0"/>
    <w:rsid w:val="00DB7A67"/>
    <w:rsid w:val="00DB7D9F"/>
    <w:rsid w:val="00DD0721"/>
    <w:rsid w:val="00DD4D0E"/>
    <w:rsid w:val="00DE5BA7"/>
    <w:rsid w:val="00E054BD"/>
    <w:rsid w:val="00E87C2D"/>
    <w:rsid w:val="00EA7516"/>
    <w:rsid w:val="00EB7B42"/>
    <w:rsid w:val="00F15E9D"/>
    <w:rsid w:val="00F316B8"/>
    <w:rsid w:val="00F341ED"/>
    <w:rsid w:val="00F458C9"/>
    <w:rsid w:val="00FA180B"/>
    <w:rsid w:val="00FA2803"/>
    <w:rsid w:val="00FA662D"/>
    <w:rsid w:val="00FA7F9A"/>
    <w:rsid w:val="00FC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1F8B501"/>
  <w15:docId w15:val="{4037744D-64AA-4640-BB29-BC8FF20C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5E9D"/>
    <w:pPr>
      <w:spacing w:before="10" w:after="10"/>
    </w:pPr>
    <w:rPr>
      <w:color w:val="44494F" w:themeColor="text1" w:themeShade="BF"/>
      <w:sz w:val="23"/>
    </w:rPr>
  </w:style>
  <w:style w:type="paragraph" w:styleId="Titre1">
    <w:name w:val="heading 1"/>
    <w:basedOn w:val="Normal"/>
    <w:next w:val="Normal"/>
    <w:link w:val="Titre1Car"/>
    <w:uiPriority w:val="9"/>
    <w:qFormat/>
    <w:rsid w:val="00532761"/>
    <w:pPr>
      <w:keepNext/>
      <w:keepLines/>
      <w:pBdr>
        <w:top w:val="single" w:sz="4" w:space="2" w:color="BBC0C5" w:themeColor="text1" w:themeTint="66"/>
        <w:bottom w:val="single" w:sz="4" w:space="2" w:color="BBC0C5" w:themeColor="text1" w:themeTint="66"/>
      </w:pBdr>
      <w:spacing w:before="240" w:after="100"/>
      <w:outlineLvl w:val="0"/>
    </w:pPr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rsid w:val="00243A0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32761"/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532761"/>
    <w:pPr>
      <w:spacing w:before="0" w:after="480"/>
      <w:ind w:right="2880"/>
      <w:contextualSpacing/>
    </w:pPr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32761"/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paragraph" w:customStyle="1" w:styleId="slogan">
    <w:name w:val="slogan"/>
    <w:basedOn w:val="Normal"/>
    <w:qFormat/>
    <w:rsid w:val="00FA662D"/>
    <w:pPr>
      <w:spacing w:line="254" w:lineRule="auto"/>
      <w:ind w:right="3060"/>
    </w:pPr>
    <w:rPr>
      <w:rFonts w:ascii="Arial" w:hAnsi="Arial"/>
      <w:color w:val="FFFFFF" w:themeColor="background1"/>
      <w:sz w:val="28"/>
    </w:rPr>
  </w:style>
  <w:style w:type="paragraph" w:customStyle="1" w:styleId="retraitdelalistedecontrle">
    <w:name w:val="retrait de la liste de contrôle"/>
    <w:basedOn w:val="Normal"/>
    <w:qFormat/>
    <w:rsid w:val="00532761"/>
    <w:pPr>
      <w:spacing w:before="8" w:after="8" w:line="216" w:lineRule="auto"/>
      <w:ind w:left="357" w:hanging="357"/>
    </w:pPr>
  </w:style>
  <w:style w:type="paragraph" w:styleId="En-tte">
    <w:name w:val="header"/>
    <w:basedOn w:val="Normal"/>
    <w:link w:val="En-tteC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En-tteCar">
    <w:name w:val="En-tête Car"/>
    <w:basedOn w:val="Policepardfaut"/>
    <w:link w:val="En-tte"/>
    <w:rsid w:val="008327FA"/>
    <w:rPr>
      <w:color w:val="44494F" w:themeColor="text1" w:themeShade="BF"/>
      <w:sz w:val="23"/>
    </w:rPr>
  </w:style>
  <w:style w:type="paragraph" w:styleId="Pieddepage">
    <w:name w:val="footer"/>
    <w:basedOn w:val="Normal"/>
    <w:link w:val="PieddepageCar"/>
    <w:uiPriority w:val="99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327FA"/>
    <w:rPr>
      <w:color w:val="44494F" w:themeColor="text1" w:themeShade="BF"/>
      <w:sz w:val="23"/>
    </w:rPr>
  </w:style>
  <w:style w:type="paragraph" w:styleId="Textedebulles">
    <w:name w:val="Balloon Text"/>
    <w:basedOn w:val="Normal"/>
    <w:link w:val="TextedebullesCar"/>
    <w:semiHidden/>
    <w:unhideWhenUsed/>
    <w:rsid w:val="007D05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7D055E"/>
    <w:rPr>
      <w:rFonts w:ascii="Tahoma" w:hAnsi="Tahoma" w:cs="Tahoma"/>
      <w:color w:val="44494F" w:themeColor="text1" w:themeShade="BF"/>
      <w:sz w:val="16"/>
      <w:szCs w:val="16"/>
    </w:rPr>
  </w:style>
  <w:style w:type="table" w:styleId="Grilledutableau">
    <w:name w:val="Table Grid"/>
    <w:basedOn w:val="TableauNormal"/>
    <w:rsid w:val="00CB3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die%20Goncalves\AppData\Roaming\Microsoft\Templates\Liste%20de%20contr&#244;le%20de%20changement%20de%20carri&#232;re.dotx" TargetMode="External"/></Relationships>
</file>

<file path=word/theme/theme1.xml><?xml version="1.0" encoding="utf-8"?>
<a:theme xmlns:a="http://schemas.openxmlformats.org/drawingml/2006/main" name="Office Theme">
  <a:themeElements>
    <a:clrScheme name="Custom 296">
      <a:dk1>
        <a:srgbClr val="5B636B"/>
      </a:dk1>
      <a:lt1>
        <a:sysClr val="window" lastClr="FFFFFF"/>
      </a:lt1>
      <a:dk2>
        <a:srgbClr val="465C74"/>
      </a:dk2>
      <a:lt2>
        <a:srgbClr val="F0F0E0"/>
      </a:lt2>
      <a:accent1>
        <a:srgbClr val="0B3964"/>
      </a:accent1>
      <a:accent2>
        <a:srgbClr val="591642"/>
      </a:accent2>
      <a:accent3>
        <a:srgbClr val="7EA1B0"/>
      </a:accent3>
      <a:accent4>
        <a:srgbClr val="0A515D"/>
      </a:accent4>
      <a:accent5>
        <a:srgbClr val="797D7E"/>
      </a:accent5>
      <a:accent6>
        <a:srgbClr val="B2D4BD"/>
      </a:accent6>
      <a:hlink>
        <a:srgbClr val="073D62"/>
      </a:hlink>
      <a:folHlink>
        <a:srgbClr val="522647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C805DA-6BF3-4C76-A2EC-14218D4FE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67E0B3-CA9F-423F-95BB-C2C5272F5BCD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fb0879af-3eba-417a-a55a-ffe6dcd6ca77"/>
    <ds:schemaRef ds:uri="6dc4bcd6-49db-4c07-9060-8acfc67cef9f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12178C-2034-47D2-A2E2-115408124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Liste de contrôle de changement de carrière</Template>
  <TotalTime>3</TotalTime>
  <Pages>6</Pages>
  <Words>669</Words>
  <Characters>3681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Général</dc:creator>
  <cp:keywords/>
  <dc:description/>
  <cp:lastModifiedBy>Secrétariat Général</cp:lastModifiedBy>
  <cp:revision>3</cp:revision>
  <dcterms:created xsi:type="dcterms:W3CDTF">2025-01-24T08:24:00Z</dcterms:created>
  <dcterms:modified xsi:type="dcterms:W3CDTF">2025-01-24T08:27:00Z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