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F51E" w14:textId="552A11A1" w:rsidR="00D93E61" w:rsidRPr="007808C2" w:rsidRDefault="00CE3B1A" w:rsidP="007808C2">
      <w:pPr>
        <w:pStyle w:val="Titre"/>
      </w:pPr>
      <w:r w:rsidRPr="007808C2">
        <w:rPr>
          <w:lang w:eastAsia="fr-FR"/>
        </w:rPr>
        <w:drawing>
          <wp:anchor distT="0" distB="0" distL="114300" distR="114300" simplePos="0" relativeHeight="251657216" behindDoc="1" locked="1" layoutInCell="1" allowOverlap="1" wp14:anchorId="24FCF7BC" wp14:editId="17B8A531">
            <wp:simplePos x="0" y="0"/>
            <wp:positionH relativeFrom="page">
              <wp:posOffset>5455920</wp:posOffset>
            </wp:positionH>
            <wp:positionV relativeFrom="page">
              <wp:posOffset>114300</wp:posOffset>
            </wp:positionV>
            <wp:extent cx="1947545" cy="2331720"/>
            <wp:effectExtent l="0" t="0" r="0" b="0"/>
            <wp:wrapNone/>
            <wp:docPr id="2" name="Image 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woman.jp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AE2">
        <w:rPr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1A5FDA1" wp14:editId="77FFBF22">
                <wp:simplePos x="0" y="0"/>
                <wp:positionH relativeFrom="page">
                  <wp:posOffset>-191770</wp:posOffset>
                </wp:positionH>
                <wp:positionV relativeFrom="page">
                  <wp:posOffset>-100330</wp:posOffset>
                </wp:positionV>
                <wp:extent cx="5581650" cy="2616200"/>
                <wp:effectExtent l="0" t="4445" r="1270" b="0"/>
                <wp:wrapNone/>
                <wp:docPr id="1" name="Groupe 11" title="Arrière-plan color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2616200"/>
                          <a:chOff x="-300" y="-160"/>
                          <a:chExt cx="8860" cy="4120"/>
                        </a:xfrm>
                      </wpg:grpSpPr>
                      <wps:wsp>
                        <wps:cNvPr id="3" name="Rectangle 5"/>
                        <wps:cNvSpPr>
                          <a:spLocks noChangeArrowheads="1"/>
                        </wps:cNvSpPr>
                        <wps:spPr bwMode="auto">
                          <a:xfrm>
                            <a:off x="-300" y="-160"/>
                            <a:ext cx="8860" cy="261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259" y="2520"/>
                            <a:ext cx="8819" cy="14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877BB" id="Groupe 11" o:spid="_x0000_s1026" alt="Titre : Arrière-plan coloré" style="position:absolute;margin-left:-15.1pt;margin-top:-7.9pt;width:439.5pt;height:206pt;z-index:-251657216;mso-position-horizontal-relative:page;mso-position-vertical-relative:page" coordorigin="-300,-160" coordsize="8860,4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">
                <v:rect id="Rectangle 5" o:spid="_x0000_s1027" style="position:absolute;left:-300;top:-160;width:8860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" fillcolor="#bbc0c5 [1309]" stroked="f" strokecolor="#4a7ebb" strokeweight="1.5pt">
                  <v:shadow opacity="22938f" offset="0"/>
                  <v:textbox inset=",7.2pt,,7.2pt"/>
                </v:rect>
                <v:rect id="Rectangle 6" o:spid="_x0000_s1028" style="position:absolute;left:-259;top:2520;width:881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" fillcolor="#0b3964 [3204]" stroked="f" strokecolor="#4a7ebb" strokeweight="1.5pt">
                  <v:shadow opacity="22938f" offset="0"/>
                  <v:textbox inset=",7.2pt,,7.2pt"/>
                </v:rect>
                <w10:wrap anchorx="page" anchory="page"/>
                <w10:anchorlock/>
              </v:group>
            </w:pict>
          </mc:Fallback>
        </mc:AlternateContent>
      </w:r>
      <w:r w:rsidR="00A252DC">
        <w:rPr>
          <w:lang w:bidi="fr-FR"/>
        </w:rPr>
        <w:t>DEMANDE DE SUBVENTION MUN</w:t>
      </w:r>
      <w:r w:rsidR="004307FD">
        <w:rPr>
          <w:lang w:bidi="fr-FR"/>
        </w:rPr>
        <w:t>I</w:t>
      </w:r>
      <w:r w:rsidR="00A252DC">
        <w:rPr>
          <w:lang w:bidi="fr-FR"/>
        </w:rPr>
        <w:t xml:space="preserve">CIPALE </w:t>
      </w:r>
    </w:p>
    <w:p w14:paraId="1A9A4D3A" w14:textId="77777777" w:rsidR="00BA788F" w:rsidRPr="0028344E" w:rsidRDefault="00BA788F" w:rsidP="0028344E">
      <w:pPr>
        <w:rPr>
          <w:noProof/>
        </w:rPr>
      </w:pPr>
    </w:p>
    <w:p w14:paraId="2C916EEE" w14:textId="12A46A94" w:rsidR="00BA788F" w:rsidRPr="00A252DC" w:rsidRDefault="00A252DC" w:rsidP="00FA662D">
      <w:pPr>
        <w:pStyle w:val="slogan"/>
        <w:rPr>
          <w:noProof/>
          <w:sz w:val="72"/>
          <w:szCs w:val="56"/>
        </w:rPr>
      </w:pPr>
      <w:r w:rsidRPr="00A252DC">
        <w:rPr>
          <w:noProof/>
          <w:sz w:val="72"/>
          <w:szCs w:val="56"/>
          <w:lang w:bidi="fr-FR"/>
        </w:rPr>
        <w:t>202</w:t>
      </w:r>
      <w:r w:rsidR="00FA180B">
        <w:rPr>
          <w:noProof/>
          <w:sz w:val="72"/>
          <w:szCs w:val="56"/>
          <w:lang w:bidi="fr-FR"/>
        </w:rPr>
        <w:t>3</w:t>
      </w:r>
    </w:p>
    <w:p w14:paraId="62597787" w14:textId="77777777" w:rsidR="008B1BD4" w:rsidRPr="00A252DC" w:rsidRDefault="008B1BD4" w:rsidP="00164756">
      <w:pPr>
        <w:rPr>
          <w:noProof/>
          <w:sz w:val="52"/>
          <w:szCs w:val="56"/>
        </w:rPr>
      </w:pPr>
    </w:p>
    <w:p w14:paraId="1D4B526F" w14:textId="77777777" w:rsidR="000F6A1D" w:rsidRPr="007808C2" w:rsidRDefault="00470FD3" w:rsidP="007808C2">
      <w:pPr>
        <w:pStyle w:val="Titre1"/>
        <w:rPr>
          <w:noProof/>
        </w:rPr>
      </w:pPr>
      <w:r>
        <w:rPr>
          <w:noProof/>
        </w:rPr>
        <w:t>PRESENTATION DE L’ASSOCIATION</w:t>
      </w:r>
    </w:p>
    <w:tbl>
      <w:tblPr>
        <w:tblW w:w="10609" w:type="dxa"/>
        <w:tblBorders>
          <w:top w:val="single" w:sz="18" w:space="0" w:color="0A515D" w:themeColor="accent4"/>
          <w:left w:val="single" w:sz="18" w:space="0" w:color="0A515D" w:themeColor="accent4"/>
          <w:bottom w:val="single" w:sz="18" w:space="0" w:color="0A515D" w:themeColor="accent4"/>
          <w:right w:val="single" w:sz="18" w:space="0" w:color="0A515D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9"/>
      </w:tblGrid>
      <w:tr w:rsidR="00A252DC" w:rsidRPr="00A252DC" w14:paraId="18E82F9B" w14:textId="77777777" w:rsidTr="00A252DC">
        <w:trPr>
          <w:trHeight w:val="402"/>
        </w:trPr>
        <w:tc>
          <w:tcPr>
            <w:tcW w:w="10609" w:type="dxa"/>
            <w:shd w:val="clear" w:color="auto" w:fill="auto"/>
            <w:noWrap/>
            <w:vAlign w:val="bottom"/>
            <w:hideMark/>
          </w:tcPr>
          <w:p w14:paraId="6DA61E60" w14:textId="77777777" w:rsidR="00A252DC" w:rsidRP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 w:rsidRPr="00A252D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Nom de l’association :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 …………………………………………………………………………………………………</w:t>
            </w:r>
          </w:p>
        </w:tc>
      </w:tr>
      <w:tr w:rsidR="00A252DC" w:rsidRPr="00A252DC" w14:paraId="207A47B4" w14:textId="77777777" w:rsidTr="00A252DC">
        <w:trPr>
          <w:trHeight w:val="402"/>
        </w:trPr>
        <w:tc>
          <w:tcPr>
            <w:tcW w:w="10609" w:type="dxa"/>
            <w:shd w:val="clear" w:color="auto" w:fill="auto"/>
            <w:noWrap/>
            <w:vAlign w:val="bottom"/>
            <w:hideMark/>
          </w:tcPr>
          <w:p w14:paraId="1E7701FC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5693EE9F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 w:rsidRPr="00A252D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Fédération d’affiliation :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 ……………………………………………………………………………………………….</w:t>
            </w:r>
          </w:p>
          <w:p w14:paraId="04362DF2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2D8D4AC6" w14:textId="77777777" w:rsidR="00A252DC" w:rsidRP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N° d’affiliation le cas échéant : …………………………………………………………………………………</w:t>
            </w: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…….</w:t>
            </w:r>
            <w:proofErr w:type="gramEnd"/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.</w:t>
            </w:r>
          </w:p>
        </w:tc>
      </w:tr>
      <w:tr w:rsidR="00A252DC" w:rsidRPr="00A252DC" w14:paraId="1BCE6E59" w14:textId="77777777" w:rsidTr="00A252DC">
        <w:trPr>
          <w:trHeight w:val="402"/>
        </w:trPr>
        <w:tc>
          <w:tcPr>
            <w:tcW w:w="10609" w:type="dxa"/>
            <w:shd w:val="clear" w:color="auto" w:fill="auto"/>
            <w:noWrap/>
            <w:vAlign w:val="bottom"/>
            <w:hideMark/>
          </w:tcPr>
          <w:p w14:paraId="0E1D7998" w14:textId="77777777" w:rsidR="00A252DC" w:rsidRP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 w:rsidRPr="00A252D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N° de SIRET (obligatoire) :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 ……………………………………………………………………………………………</w:t>
            </w:r>
          </w:p>
        </w:tc>
      </w:tr>
      <w:tr w:rsidR="00A252DC" w:rsidRPr="00A252DC" w14:paraId="295FBD57" w14:textId="77777777" w:rsidTr="00A252DC">
        <w:trPr>
          <w:trHeight w:val="402"/>
        </w:trPr>
        <w:tc>
          <w:tcPr>
            <w:tcW w:w="10609" w:type="dxa"/>
            <w:shd w:val="clear" w:color="auto" w:fill="auto"/>
            <w:noWrap/>
            <w:vAlign w:val="bottom"/>
            <w:hideMark/>
          </w:tcPr>
          <w:p w14:paraId="596C13AA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223B379A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Code APE / code NAF : ……………………………………………………………………………………………….</w:t>
            </w:r>
          </w:p>
          <w:p w14:paraId="54D0D66D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6ABEF860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 w:rsidRPr="00A252D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Adresse du siège social :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 ……………………………………………………………………………………………...</w:t>
            </w:r>
          </w:p>
          <w:p w14:paraId="3B4B607A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55C10DD9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Code postal : ………………………………</w:t>
            </w:r>
            <w:r w:rsid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 Ville :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……………………………………………………</w:t>
            </w:r>
            <w:r w:rsid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………………</w:t>
            </w:r>
          </w:p>
          <w:p w14:paraId="6A3D1C64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45770B02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Site internet : ……………………………………………………………………………………………………………</w:t>
            </w:r>
          </w:p>
          <w:p w14:paraId="02EE2E09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0668CEBD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Téléphone : ………………………………</w:t>
            </w: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……</w:t>
            </w:r>
            <w:r w:rsid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.</w:t>
            </w:r>
            <w:proofErr w:type="gramEnd"/>
            <w:r w:rsid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.    Adresse </w:t>
            </w:r>
            <w:proofErr w:type="gramStart"/>
            <w:r w:rsid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mail</w:t>
            </w:r>
            <w:proofErr w:type="gramEnd"/>
            <w:r w:rsid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 : ………………………………………………….</w:t>
            </w:r>
          </w:p>
          <w:p w14:paraId="7DCFD65E" w14:textId="77777777" w:rsidR="00470FD3" w:rsidRPr="00A252DC" w:rsidRDefault="00470FD3" w:rsidP="00470FD3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</w:tr>
      <w:tr w:rsidR="00A252DC" w:rsidRPr="00A252DC" w14:paraId="6023F0FA" w14:textId="77777777" w:rsidTr="00A252DC">
        <w:trPr>
          <w:trHeight w:val="402"/>
        </w:trPr>
        <w:tc>
          <w:tcPr>
            <w:tcW w:w="10609" w:type="dxa"/>
            <w:shd w:val="clear" w:color="auto" w:fill="auto"/>
            <w:noWrap/>
            <w:vAlign w:val="bottom"/>
          </w:tcPr>
          <w:p w14:paraId="58EF7E35" w14:textId="77777777" w:rsidR="00A252DC" w:rsidRDefault="00851B6D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pict w14:anchorId="29547DA7">
                <v:rect id="_x0000_i1025" style="width:0;height:1.5pt" o:hralign="center" o:hrstd="t" o:hr="t" fillcolor="#a0a0a0" stroked="f"/>
              </w:pict>
            </w:r>
          </w:p>
          <w:p w14:paraId="76C99BA8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2F656528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Président : ……………………………………………………………………………………………………………….</w:t>
            </w:r>
          </w:p>
          <w:p w14:paraId="5FE68360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294ADD88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Adresse : …………………………………………………………………………………………………………………</w:t>
            </w:r>
          </w:p>
          <w:p w14:paraId="38217436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7674123B" w14:textId="77777777" w:rsidR="00A252DC" w:rsidRDefault="00A252DC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Téléphone : ……………………………………</w:t>
            </w:r>
            <w:r w:rsid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….   Adresse </w:t>
            </w:r>
            <w:proofErr w:type="gramStart"/>
            <w:r w:rsid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mail</w:t>
            </w:r>
            <w:proofErr w:type="gramEnd"/>
            <w:r w:rsid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 : ………………………………………………….</w:t>
            </w:r>
          </w:p>
          <w:p w14:paraId="5DEC60BC" w14:textId="77777777" w:rsidR="00470FD3" w:rsidRDefault="00470FD3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5047FD83" w14:textId="77777777" w:rsidR="00470FD3" w:rsidRDefault="00851B6D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pict w14:anchorId="296544B7">
                <v:rect id="_x0000_i1026" style="width:0;height:1.5pt" o:hralign="center" o:hrstd="t" o:hr="t" fillcolor="#a0a0a0" stroked="f"/>
              </w:pict>
            </w:r>
          </w:p>
          <w:p w14:paraId="74D57609" w14:textId="77777777" w:rsidR="00470FD3" w:rsidRDefault="00470FD3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3C1E233E" w14:textId="77777777" w:rsidR="00470FD3" w:rsidRDefault="00470FD3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Trésorier : …………………………………………………………………………………………………………</w:t>
            </w: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…….</w:t>
            </w:r>
            <w:proofErr w:type="gramEnd"/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.</w:t>
            </w:r>
          </w:p>
          <w:p w14:paraId="6B3AD19F" w14:textId="77777777" w:rsidR="00470FD3" w:rsidRDefault="00470FD3" w:rsidP="00A252DC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4A88A145" w14:textId="77777777" w:rsidR="00470FD3" w:rsidRDefault="00470FD3" w:rsidP="00470FD3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Adresse : …………………………………………………………………………………………………………………</w:t>
            </w:r>
          </w:p>
          <w:p w14:paraId="769FAC1B" w14:textId="77777777" w:rsidR="00470FD3" w:rsidRDefault="00470FD3" w:rsidP="00470FD3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669A720E" w14:textId="77777777" w:rsidR="00470FD3" w:rsidRDefault="00470FD3" w:rsidP="00470FD3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Téléphone : …………………………………………  Adresse mail : …………………………………………</w:t>
            </w: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…….</w:t>
            </w:r>
            <w:proofErr w:type="gramEnd"/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.</w:t>
            </w:r>
          </w:p>
          <w:p w14:paraId="4E1672CE" w14:textId="77777777" w:rsidR="00470FD3" w:rsidRDefault="00851B6D" w:rsidP="00470FD3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pict w14:anchorId="2D09DA2D">
                <v:rect id="_x0000_i1027" style="width:0;height:1.5pt" o:hralign="center" o:hrstd="t" o:hr="t" fillcolor="#a0a0a0" stroked="f"/>
              </w:pict>
            </w:r>
          </w:p>
          <w:p w14:paraId="4E3F1C01" w14:textId="77777777" w:rsidR="00470FD3" w:rsidRDefault="00470FD3" w:rsidP="00470FD3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66224407" w14:textId="77777777" w:rsidR="00470FD3" w:rsidRDefault="00470FD3" w:rsidP="00470FD3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Secrétaire : ………………………………………………………………………………………………………………</w:t>
            </w:r>
          </w:p>
          <w:p w14:paraId="4B98AF70" w14:textId="77777777" w:rsidR="00470FD3" w:rsidRDefault="00470FD3" w:rsidP="00470FD3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3B8F2EEF" w14:textId="77777777" w:rsidR="00470FD3" w:rsidRDefault="00470FD3" w:rsidP="00470FD3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Adresse : …………………………………………………………………………………………………………………</w:t>
            </w:r>
          </w:p>
          <w:p w14:paraId="7F085918" w14:textId="77777777" w:rsidR="00470FD3" w:rsidRDefault="00470FD3" w:rsidP="00470FD3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7E4ED87D" w14:textId="77777777" w:rsidR="00470FD3" w:rsidRDefault="00470FD3" w:rsidP="00470FD3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Téléphone : ………………………………………….  Adresse </w:t>
            </w:r>
            <w:proofErr w:type="gramStart"/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mail</w:t>
            </w:r>
            <w:proofErr w:type="gramEnd"/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 …………………………………………………</w:t>
            </w:r>
          </w:p>
          <w:p w14:paraId="31D42D78" w14:textId="77777777" w:rsidR="00470FD3" w:rsidRDefault="00470FD3" w:rsidP="00470FD3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  <w:p w14:paraId="33E12A63" w14:textId="77777777" w:rsidR="00470FD3" w:rsidRPr="00A252DC" w:rsidRDefault="00470FD3" w:rsidP="00470FD3">
            <w:pPr>
              <w:spacing w:before="0" w:after="0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</w:tr>
    </w:tbl>
    <w:p w14:paraId="5DE09EEE" w14:textId="77777777" w:rsidR="000F6A1D" w:rsidRPr="007808C2" w:rsidRDefault="00470FD3" w:rsidP="007808C2">
      <w:pPr>
        <w:pStyle w:val="Titre1"/>
        <w:rPr>
          <w:noProof/>
        </w:rPr>
      </w:pPr>
      <w:r>
        <w:rPr>
          <w:noProof/>
          <w:lang w:bidi="fr-FR"/>
        </w:rPr>
        <w:lastRenderedPageBreak/>
        <w:t>OBJET DE L’ASSOCIATION</w:t>
      </w:r>
    </w:p>
    <w:p w14:paraId="0D3DF0D2" w14:textId="77777777" w:rsidR="00021798" w:rsidRDefault="00470FD3" w:rsidP="007D1B26">
      <w:pPr>
        <w:pStyle w:val="retraitdelalistedecontrle"/>
        <w:ind w:left="0" w:firstLine="0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1B26">
        <w:rPr>
          <w:noProof/>
        </w:rPr>
        <w:t>……</w:t>
      </w:r>
    </w:p>
    <w:p w14:paraId="1C4C7265" w14:textId="77777777" w:rsidR="007D1B26" w:rsidRDefault="007D1B26" w:rsidP="007D1B26">
      <w:pPr>
        <w:pStyle w:val="retraitdelalistedecontrle"/>
        <w:ind w:left="0" w:firstLine="0"/>
        <w:rPr>
          <w:noProof/>
        </w:rPr>
      </w:pPr>
      <w:r>
        <w:rPr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CD58D2" w14:textId="77777777" w:rsidR="00470FD3" w:rsidRPr="0028344E" w:rsidRDefault="00470FD3" w:rsidP="00470FD3">
      <w:pPr>
        <w:pStyle w:val="retraitdelalistedecontrle"/>
        <w:rPr>
          <w:noProof/>
        </w:rPr>
      </w:pPr>
    </w:p>
    <w:p w14:paraId="4FD538BE" w14:textId="77777777" w:rsidR="00B7421E" w:rsidRDefault="00470FD3" w:rsidP="007808C2">
      <w:pPr>
        <w:pStyle w:val="Titre1"/>
        <w:rPr>
          <w:noProof/>
          <w:lang w:bidi="fr-FR"/>
        </w:rPr>
      </w:pPr>
      <w:r>
        <w:rPr>
          <w:noProof/>
          <w:lang w:bidi="fr-FR"/>
        </w:rPr>
        <w:t>EFFECTIFS</w:t>
      </w:r>
    </w:p>
    <w:p w14:paraId="41EEC3AA" w14:textId="77777777" w:rsidR="00470FD3" w:rsidRPr="00470FD3" w:rsidRDefault="00470FD3" w:rsidP="00470FD3">
      <w:pPr>
        <w:rPr>
          <w:lang w:bidi="fr-FR"/>
        </w:rPr>
      </w:pPr>
    </w:p>
    <w:tbl>
      <w:tblPr>
        <w:tblW w:w="10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5"/>
        <w:gridCol w:w="2935"/>
        <w:gridCol w:w="1389"/>
        <w:gridCol w:w="1417"/>
        <w:gridCol w:w="1276"/>
        <w:gridCol w:w="1398"/>
      </w:tblGrid>
      <w:tr w:rsidR="00470FD3" w:rsidRPr="00470FD3" w14:paraId="0F032F44" w14:textId="77777777" w:rsidTr="00470FD3">
        <w:trPr>
          <w:trHeight w:val="402"/>
          <w:jc w:val="center"/>
        </w:trPr>
        <w:tc>
          <w:tcPr>
            <w:tcW w:w="4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52726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Nombre de licenciés fédéraux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C734" w14:textId="3FF9CDC4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20</w:t>
            </w:r>
            <w:r w:rsidR="00FA7F9A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2</w:t>
            </w:r>
            <w:r w:rsidR="00FA180B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ED09" w14:textId="5553C454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202</w:t>
            </w:r>
            <w:r w:rsidR="00FA180B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3</w:t>
            </w:r>
          </w:p>
        </w:tc>
      </w:tr>
      <w:tr w:rsidR="00470FD3" w:rsidRPr="00470FD3" w14:paraId="11533B98" w14:textId="77777777" w:rsidTr="00470FD3">
        <w:trPr>
          <w:trHeight w:val="402"/>
          <w:jc w:val="center"/>
        </w:trPr>
        <w:tc>
          <w:tcPr>
            <w:tcW w:w="4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8F1A3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BAF5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FA15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D07E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H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5BF3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470FD3" w:rsidRPr="00470FD3" w14:paraId="48322703" w14:textId="77777777" w:rsidTr="00470FD3">
        <w:trPr>
          <w:trHeight w:val="402"/>
          <w:jc w:val="center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E02E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Rullyotins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13C3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de</w:t>
            </w:r>
            <w:proofErr w:type="gramEnd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 18 ans et plus actifs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EB85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1253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DF27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D5AD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</w:tr>
      <w:tr w:rsidR="00470FD3" w:rsidRPr="00470FD3" w14:paraId="24BFAA8A" w14:textId="77777777" w:rsidTr="00470FD3">
        <w:trPr>
          <w:trHeight w:val="402"/>
          <w:jc w:val="center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7DC6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ED0C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de</w:t>
            </w:r>
            <w:proofErr w:type="gramEnd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 moins de 18 ans actifs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B036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F310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98C9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270C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</w:tr>
      <w:tr w:rsidR="00470FD3" w:rsidRPr="00470FD3" w14:paraId="08284717" w14:textId="77777777" w:rsidTr="00470FD3">
        <w:trPr>
          <w:trHeight w:val="402"/>
          <w:jc w:val="center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25EE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Non rullyotins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0556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de</w:t>
            </w:r>
            <w:proofErr w:type="gramEnd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 18 ans et plus actifs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80F9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83EE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397E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96AD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</w:tr>
      <w:tr w:rsidR="00470FD3" w:rsidRPr="00470FD3" w14:paraId="5C65BD62" w14:textId="77777777" w:rsidTr="00470FD3">
        <w:trPr>
          <w:trHeight w:val="402"/>
          <w:jc w:val="center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E179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A78F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de</w:t>
            </w:r>
            <w:proofErr w:type="gramEnd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 moins de 18 ans actifs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1987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1E32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28F2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C261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</w:tr>
      <w:tr w:rsidR="00470FD3" w:rsidRPr="00470FD3" w14:paraId="3599F94B" w14:textId="77777777" w:rsidTr="00DE5BA7">
        <w:trPr>
          <w:trHeight w:val="402"/>
          <w:jc w:val="center"/>
        </w:trPr>
        <w:tc>
          <w:tcPr>
            <w:tcW w:w="10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1F30A5" w14:textId="77777777" w:rsidR="00470FD3" w:rsidRPr="00470FD3" w:rsidRDefault="00470FD3" w:rsidP="00470FD3">
            <w:pPr>
              <w:spacing w:before="0" w:after="0"/>
              <w:rPr>
                <w:rFonts w:asciiTheme="majorHAnsi" w:eastAsia="Times New Roman" w:hAnsiTheme="majorHAnsi" w:cstheme="majorHAnsi"/>
                <w:i/>
                <w:iCs/>
                <w:color w:val="000000"/>
                <w:sz w:val="22"/>
                <w:szCs w:val="22"/>
                <w:u w:val="single"/>
                <w:lang w:eastAsia="fr-FR"/>
              </w:rPr>
            </w:pPr>
          </w:p>
        </w:tc>
      </w:tr>
      <w:tr w:rsidR="00470FD3" w:rsidRPr="00470FD3" w14:paraId="57A3F530" w14:textId="77777777" w:rsidTr="00470FD3">
        <w:trPr>
          <w:trHeight w:val="402"/>
          <w:jc w:val="center"/>
        </w:trPr>
        <w:tc>
          <w:tcPr>
            <w:tcW w:w="4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D736E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Nombre d'adhérents, bienfaiteurs, honoraires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4437" w14:textId="4B2F173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20</w:t>
            </w:r>
            <w:r w:rsidR="00FA7F9A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2</w:t>
            </w:r>
            <w:r w:rsidR="00FA180B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B231" w14:textId="085072AC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202</w:t>
            </w:r>
            <w:r w:rsidR="00FA180B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3</w:t>
            </w:r>
          </w:p>
        </w:tc>
      </w:tr>
      <w:tr w:rsidR="00470FD3" w:rsidRPr="00470FD3" w14:paraId="1C20AFEF" w14:textId="77777777" w:rsidTr="00470FD3">
        <w:trPr>
          <w:trHeight w:val="402"/>
          <w:jc w:val="center"/>
        </w:trPr>
        <w:tc>
          <w:tcPr>
            <w:tcW w:w="4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22826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215C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7AF3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7C6B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H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DAEE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eastAsia="fr-FR"/>
              </w:rPr>
              <w:t>F</w:t>
            </w:r>
          </w:p>
        </w:tc>
      </w:tr>
      <w:tr w:rsidR="00470FD3" w:rsidRPr="00470FD3" w14:paraId="5378CA76" w14:textId="77777777" w:rsidTr="00470FD3">
        <w:trPr>
          <w:trHeight w:val="402"/>
          <w:jc w:val="center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24A4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Rullyotins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5F9F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de</w:t>
            </w:r>
            <w:proofErr w:type="gramEnd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 18 ans et plus actifs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51DF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9C46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EF1D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0287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</w:tr>
      <w:tr w:rsidR="00470FD3" w:rsidRPr="00470FD3" w14:paraId="546059AF" w14:textId="77777777" w:rsidTr="00470FD3">
        <w:trPr>
          <w:trHeight w:val="402"/>
          <w:jc w:val="center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ED67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6EC5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de</w:t>
            </w:r>
            <w:proofErr w:type="gramEnd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 moins de 18 ans actifs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5A0D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8082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E8A0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FD19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</w:tr>
      <w:tr w:rsidR="00470FD3" w:rsidRPr="00470FD3" w14:paraId="5C10EE0F" w14:textId="77777777" w:rsidTr="00470FD3">
        <w:trPr>
          <w:trHeight w:val="288"/>
          <w:jc w:val="center"/>
        </w:trPr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71DC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Non rullyotins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ABE3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de</w:t>
            </w:r>
            <w:proofErr w:type="gramEnd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 18 ans et plus actifs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E854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8F38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33BB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655A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</w:tr>
      <w:tr w:rsidR="00470FD3" w:rsidRPr="00470FD3" w14:paraId="2D5768CA" w14:textId="77777777" w:rsidTr="00470FD3">
        <w:trPr>
          <w:trHeight w:val="288"/>
          <w:jc w:val="center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906A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F99E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>de</w:t>
            </w:r>
            <w:proofErr w:type="gramEnd"/>
            <w:r w:rsidRPr="00470FD3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  <w:t xml:space="preserve"> moins de 18 ans actifs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E456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8B16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AEA5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E01D" w14:textId="77777777" w:rsidR="00470FD3" w:rsidRPr="00470FD3" w:rsidRDefault="00470FD3" w:rsidP="00470FD3">
            <w:pPr>
              <w:spacing w:before="0"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fr-FR"/>
              </w:rPr>
            </w:pPr>
          </w:p>
        </w:tc>
      </w:tr>
    </w:tbl>
    <w:p w14:paraId="0D5BE653" w14:textId="77777777" w:rsidR="00470FD3" w:rsidRDefault="00470FD3" w:rsidP="00470FD3">
      <w:pPr>
        <w:rPr>
          <w:lang w:bidi="fr-FR"/>
        </w:rPr>
      </w:pPr>
    </w:p>
    <w:p w14:paraId="199FC8EF" w14:textId="77777777" w:rsidR="00470FD3" w:rsidRDefault="00470FD3" w:rsidP="00470FD3">
      <w:pPr>
        <w:rPr>
          <w:lang w:bidi="fr-FR"/>
        </w:rPr>
      </w:pPr>
    </w:p>
    <w:p w14:paraId="21EC36F1" w14:textId="77777777" w:rsidR="00DE5BA7" w:rsidRPr="00CB3B5E" w:rsidRDefault="00DE5BA7" w:rsidP="00CB3B5E">
      <w:pPr>
        <w:spacing w:before="0" w:after="0"/>
        <w:ind w:left="284"/>
        <w:jc w:val="center"/>
        <w:rPr>
          <w:rFonts w:asciiTheme="majorHAnsi" w:eastAsia="Times New Roman" w:hAnsiTheme="majorHAnsi" w:cstheme="majorHAnsi"/>
          <w:b/>
          <w:bCs/>
          <w:color w:val="591642" w:themeColor="accent2"/>
          <w:sz w:val="28"/>
          <w:szCs w:val="28"/>
          <w:u w:val="single"/>
          <w:lang w:eastAsia="fr-FR"/>
        </w:rPr>
      </w:pPr>
      <w:r w:rsidRPr="00CB3B5E">
        <w:rPr>
          <w:rFonts w:asciiTheme="majorHAnsi" w:eastAsia="Times New Roman" w:hAnsiTheme="majorHAnsi" w:cstheme="majorHAnsi"/>
          <w:b/>
          <w:bCs/>
          <w:color w:val="591642" w:themeColor="accent2"/>
          <w:sz w:val="28"/>
          <w:szCs w:val="28"/>
          <w:u w:val="single"/>
          <w:lang w:eastAsia="fr-FR"/>
        </w:rPr>
        <w:t xml:space="preserve">NB : </w:t>
      </w:r>
      <w:r w:rsidR="00CB3B5E">
        <w:rPr>
          <w:rFonts w:asciiTheme="majorHAnsi" w:eastAsia="Times New Roman" w:hAnsiTheme="majorHAnsi" w:cstheme="majorHAnsi"/>
          <w:b/>
          <w:bCs/>
          <w:color w:val="591642" w:themeColor="accent2"/>
          <w:sz w:val="28"/>
          <w:szCs w:val="28"/>
          <w:u w:val="single"/>
          <w:lang w:eastAsia="fr-FR"/>
        </w:rPr>
        <w:t xml:space="preserve">merci de </w:t>
      </w:r>
      <w:r w:rsidRPr="00CB3B5E">
        <w:rPr>
          <w:rFonts w:asciiTheme="majorHAnsi" w:eastAsia="Times New Roman" w:hAnsiTheme="majorHAnsi" w:cstheme="majorHAnsi"/>
          <w:b/>
          <w:bCs/>
          <w:color w:val="591642" w:themeColor="accent2"/>
          <w:sz w:val="28"/>
          <w:szCs w:val="28"/>
          <w:u w:val="single"/>
          <w:lang w:eastAsia="fr-FR"/>
        </w:rPr>
        <w:t>fournir le récépissé des licenciés</w:t>
      </w:r>
    </w:p>
    <w:p w14:paraId="7E048547" w14:textId="77777777" w:rsidR="00DE5BA7" w:rsidRPr="00470FD3" w:rsidRDefault="00DE5BA7" w:rsidP="00DE5BA7">
      <w:pPr>
        <w:spacing w:before="0" w:after="0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  <w:lang w:eastAsia="fr-FR"/>
        </w:rPr>
      </w:pPr>
    </w:p>
    <w:p w14:paraId="0E79EACF" w14:textId="77777777" w:rsidR="00470FD3" w:rsidRDefault="00470FD3" w:rsidP="00470FD3">
      <w:pPr>
        <w:rPr>
          <w:lang w:bidi="fr-FR"/>
        </w:rPr>
      </w:pPr>
    </w:p>
    <w:p w14:paraId="7631BDF8" w14:textId="77777777" w:rsidR="00470FD3" w:rsidRPr="00470FD3" w:rsidRDefault="00470FD3" w:rsidP="00470FD3">
      <w:pPr>
        <w:rPr>
          <w:lang w:bidi="fr-FR"/>
        </w:rPr>
      </w:pPr>
    </w:p>
    <w:p w14:paraId="6D51CAD4" w14:textId="77777777" w:rsidR="007D1B26" w:rsidRDefault="007D1B26">
      <w:pPr>
        <w:spacing w:before="0" w:after="0"/>
        <w:rPr>
          <w:rFonts w:ascii="Arial" w:eastAsiaTheme="majorEastAsia" w:hAnsi="Arial" w:cstheme="majorBidi"/>
          <w:b/>
          <w:bCs/>
          <w:smallCaps/>
          <w:noProof/>
          <w:color w:val="591642" w:themeColor="accent2"/>
          <w:sz w:val="30"/>
          <w:szCs w:val="32"/>
          <w:lang w:bidi="fr-FR"/>
        </w:rPr>
      </w:pPr>
      <w:r>
        <w:rPr>
          <w:noProof/>
          <w:lang w:bidi="fr-FR"/>
        </w:rPr>
        <w:br w:type="page"/>
      </w:r>
    </w:p>
    <w:p w14:paraId="75DF0B0B" w14:textId="5165167B" w:rsidR="00DD0721" w:rsidRPr="007808C2" w:rsidRDefault="007D1B26" w:rsidP="007808C2">
      <w:pPr>
        <w:pStyle w:val="Titre1"/>
        <w:rPr>
          <w:noProof/>
        </w:rPr>
      </w:pPr>
      <w:r>
        <w:rPr>
          <w:noProof/>
          <w:lang w:bidi="fr-FR"/>
        </w:rPr>
        <w:lastRenderedPageBreak/>
        <w:t>DEPENSES 20</w:t>
      </w:r>
      <w:r w:rsidR="00FA7F9A">
        <w:rPr>
          <w:noProof/>
          <w:lang w:bidi="fr-FR"/>
        </w:rPr>
        <w:t>2</w:t>
      </w:r>
      <w:r w:rsidR="00FA180B">
        <w:rPr>
          <w:noProof/>
          <w:lang w:bidi="fr-FR"/>
        </w:rPr>
        <w:t>2</w:t>
      </w:r>
      <w:r>
        <w:rPr>
          <w:noProof/>
          <w:lang w:bidi="fr-FR"/>
        </w:rPr>
        <w:t xml:space="preserve"> ET 202</w:t>
      </w:r>
      <w:r w:rsidR="00FA180B">
        <w:rPr>
          <w:noProof/>
          <w:lang w:bidi="fr-FR"/>
        </w:rPr>
        <w:t>3</w:t>
      </w:r>
    </w:p>
    <w:p w14:paraId="08B791B9" w14:textId="77777777" w:rsidR="007D1B26" w:rsidRPr="0028344E" w:rsidRDefault="007D1B26" w:rsidP="007D1B26">
      <w:pPr>
        <w:pStyle w:val="retraitdelalistedecontrle"/>
        <w:rPr>
          <w:noProof/>
        </w:rPr>
      </w:pPr>
    </w:p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8"/>
        <w:gridCol w:w="2995"/>
        <w:gridCol w:w="2477"/>
      </w:tblGrid>
      <w:tr w:rsidR="00CB3B5E" w:rsidRPr="00CB3B5E" w14:paraId="718B4699" w14:textId="77777777" w:rsidTr="00CB3B5E">
        <w:trPr>
          <w:trHeight w:val="900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08E7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TITRES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3D38" w14:textId="11A727DE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 xml:space="preserve">BILAN FINANCIER </w:t>
            </w: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br/>
              <w:t>20</w:t>
            </w:r>
            <w:r w:rsidR="00FA7F9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2</w:t>
            </w:r>
            <w:r w:rsidR="00FA180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42C5" w14:textId="2AD111F8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BUDGET PREVISIONNEL</w:t>
            </w: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br/>
              <w:t>20</w:t>
            </w:r>
            <w:r w:rsidR="00FA7F9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2</w:t>
            </w:r>
            <w:r w:rsidR="00FA180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3</w:t>
            </w:r>
          </w:p>
        </w:tc>
      </w:tr>
      <w:tr w:rsidR="00CB3B5E" w:rsidRPr="00CB3B5E" w14:paraId="73A46506" w14:textId="77777777" w:rsidTr="00CB3B5E">
        <w:trPr>
          <w:trHeight w:val="28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3CEB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DEFICIT EVENTUEL DE L ANNEE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B50C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779C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1913B241" w14:textId="77777777" w:rsidTr="00CB3B5E">
        <w:trPr>
          <w:trHeight w:val="28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490B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60- ACHAT DIVERS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087F0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BB24B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297E3899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A1446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FOURNITURES DE BUREAU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87ECC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528E1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512E074A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E1EE5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CARBURANT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424D0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50F71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22A03AC0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A8649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FOURNITURES D'ENTRETIEN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E87A4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698CA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6D36A2E2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AA885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PETIT MATERIEL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FEF2C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76ABC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451248E5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3AA37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PRODUITS PHARMACEUTIQUES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5F265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0F48C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26002091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34F35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PRODUITS ALIMENTAIRES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2922C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E8DBB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6D7A9097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E2826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DIVERS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732F6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AFCA2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1C4170B9" w14:textId="77777777" w:rsidTr="00CB3B5E">
        <w:trPr>
          <w:trHeight w:val="28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E479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61/62 AUTRES CHARGES EXTERNES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EB3ED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946E5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0D6FD9B6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1F29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LOCATION (locaux ou matériels)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E12FB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AEBAB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04F7D361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E5C0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REPARATIONS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DA6ED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9CA6E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7C26C00D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D5A1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ASSURANCES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44D77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CAF1D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0912A0B7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AEBA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DOCUMENTATION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60715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AB806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7FAE0494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3A7D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FRAIS D'ARBITRAGE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C951E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17339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2E628BE6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AEC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TRANSPORTS, DEPLACEMENTS, MISSIONS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802CC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04BA4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407500E9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CEAC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RECEPTIONS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E6756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F39B0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7448E775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BAAB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FRAIS DE POSTE ET TELEPHONE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60BAA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A2E8F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450D12CD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669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COTISATIONS A FEDERATIONS, LIGUES…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0AF0E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8A41E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0BB94FA8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71EB6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DIVERS</w:t>
            </w: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1F699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E1430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1707CD83" w14:textId="77777777" w:rsidTr="00CB3B5E">
        <w:trPr>
          <w:trHeight w:val="28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187D1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63 IMPOT ET TAXES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44814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DD101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4AF90511" w14:textId="77777777" w:rsidTr="00CB3B5E">
        <w:trPr>
          <w:trHeight w:val="28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3CC45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64 CHARGES DE PERSONNEL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036F4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8F7D8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1BBF1DA6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430B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REMUNERATION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DF0FD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2F434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575E2F31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129F9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CHARGES SOCIALES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3DF92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49AAA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7C102446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556EC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AUTRES CHARGES DE PERSONNEL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479B2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D72F6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1E04A5FD" w14:textId="77777777" w:rsidTr="00CB3B5E">
        <w:trPr>
          <w:trHeight w:val="28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C9AA0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65 AUTRES CHARGES DE GESTION COURANTE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4B615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A01D2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6896EC9F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0A670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DIVERS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DF420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B3681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07F44859" w14:textId="77777777" w:rsidTr="00CB3B5E">
        <w:trPr>
          <w:trHeight w:val="28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06FF9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67 CHARGES EXCEPTIONNELLES OU AUTRES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45FA1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5517F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2DDB12BF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839FA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DONS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4F5C7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5917B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48F41535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AF4FD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AMENDES, PENALITES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57250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F502F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0213FFC7" w14:textId="77777777" w:rsidTr="00CB3B5E">
        <w:trPr>
          <w:trHeight w:val="288"/>
        </w:trPr>
        <w:tc>
          <w:tcPr>
            <w:tcW w:w="5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E6EF0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DIVERS…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2E17A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0DB90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295096E7" w14:textId="77777777" w:rsidTr="00CB3B5E">
        <w:trPr>
          <w:trHeight w:val="288"/>
        </w:trPr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2E50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TOTAL DES DEPENSES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95AB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B376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14:paraId="13B9D817" w14:textId="77777777" w:rsidR="001232C8" w:rsidRDefault="001232C8" w:rsidP="007D1B26">
      <w:pPr>
        <w:pStyle w:val="retraitdelalistedecontrle"/>
        <w:rPr>
          <w:noProof/>
        </w:rPr>
      </w:pPr>
    </w:p>
    <w:p w14:paraId="5BA3985C" w14:textId="77777777" w:rsidR="00CB3B5E" w:rsidRDefault="00CB3B5E" w:rsidP="007D1B26">
      <w:pPr>
        <w:pStyle w:val="retraitdelalistedecontrle"/>
        <w:rPr>
          <w:noProof/>
        </w:rPr>
      </w:pPr>
    </w:p>
    <w:p w14:paraId="2E18EF7E" w14:textId="77777777" w:rsidR="00CB3B5E" w:rsidRDefault="00CB3B5E" w:rsidP="00CB3B5E">
      <w:pPr>
        <w:spacing w:before="0" w:after="0"/>
        <w:ind w:left="284"/>
        <w:jc w:val="center"/>
        <w:rPr>
          <w:rFonts w:asciiTheme="majorHAnsi" w:eastAsia="Times New Roman" w:hAnsiTheme="majorHAnsi" w:cstheme="majorHAnsi"/>
          <w:b/>
          <w:bCs/>
          <w:color w:val="591642" w:themeColor="accent2"/>
          <w:sz w:val="28"/>
          <w:szCs w:val="28"/>
          <w:u w:val="single"/>
          <w:lang w:eastAsia="fr-FR"/>
        </w:rPr>
      </w:pPr>
      <w:r w:rsidRPr="00CB3B5E">
        <w:rPr>
          <w:rFonts w:asciiTheme="majorHAnsi" w:eastAsia="Times New Roman" w:hAnsiTheme="majorHAnsi" w:cstheme="majorHAnsi"/>
          <w:b/>
          <w:bCs/>
          <w:color w:val="591642" w:themeColor="accent2"/>
          <w:sz w:val="28"/>
          <w:szCs w:val="28"/>
          <w:u w:val="single"/>
          <w:lang w:eastAsia="fr-FR"/>
        </w:rPr>
        <w:t xml:space="preserve">NB : </w:t>
      </w:r>
      <w:r>
        <w:rPr>
          <w:rFonts w:asciiTheme="majorHAnsi" w:eastAsia="Times New Roman" w:hAnsiTheme="majorHAnsi" w:cstheme="majorHAnsi"/>
          <w:b/>
          <w:bCs/>
          <w:color w:val="591642" w:themeColor="accent2"/>
          <w:sz w:val="28"/>
          <w:szCs w:val="28"/>
          <w:u w:val="single"/>
          <w:lang w:eastAsia="fr-FR"/>
        </w:rPr>
        <w:t>possibilité de joindre tout document comptable jugé utile</w:t>
      </w:r>
    </w:p>
    <w:p w14:paraId="0DA88819" w14:textId="77777777" w:rsidR="00CB3B5E" w:rsidRDefault="00CB3B5E" w:rsidP="00CB3B5E">
      <w:pPr>
        <w:rPr>
          <w:lang w:eastAsia="fr-FR"/>
        </w:rPr>
      </w:pPr>
      <w:r>
        <w:rPr>
          <w:lang w:eastAsia="fr-FR"/>
        </w:rPr>
        <w:br w:type="page"/>
      </w:r>
    </w:p>
    <w:p w14:paraId="1579D9F6" w14:textId="7215ADF1" w:rsidR="00CB3B5E" w:rsidRPr="007808C2" w:rsidRDefault="00CB3B5E" w:rsidP="00CB3B5E">
      <w:pPr>
        <w:pStyle w:val="Titre1"/>
        <w:rPr>
          <w:noProof/>
        </w:rPr>
      </w:pPr>
      <w:r>
        <w:rPr>
          <w:noProof/>
          <w:lang w:bidi="fr-FR"/>
        </w:rPr>
        <w:lastRenderedPageBreak/>
        <w:t>RECETTES 20</w:t>
      </w:r>
      <w:r w:rsidR="00FA7F9A">
        <w:rPr>
          <w:noProof/>
          <w:lang w:bidi="fr-FR"/>
        </w:rPr>
        <w:t>2</w:t>
      </w:r>
      <w:r w:rsidR="00FA180B">
        <w:rPr>
          <w:noProof/>
          <w:lang w:bidi="fr-FR"/>
        </w:rPr>
        <w:t>2</w:t>
      </w:r>
      <w:r>
        <w:rPr>
          <w:noProof/>
          <w:lang w:bidi="fr-FR"/>
        </w:rPr>
        <w:t xml:space="preserve"> ET 202</w:t>
      </w:r>
      <w:r w:rsidR="00FA180B">
        <w:rPr>
          <w:noProof/>
          <w:lang w:bidi="fr-FR"/>
        </w:rPr>
        <w:t>3</w:t>
      </w:r>
    </w:p>
    <w:p w14:paraId="7EAB72A7" w14:textId="77777777" w:rsidR="00CB3B5E" w:rsidRPr="00CB3B5E" w:rsidRDefault="00CB3B5E" w:rsidP="00CB3B5E">
      <w:pPr>
        <w:spacing w:before="0" w:after="0"/>
        <w:ind w:left="284"/>
        <w:jc w:val="center"/>
        <w:rPr>
          <w:rFonts w:asciiTheme="majorHAnsi" w:eastAsia="Times New Roman" w:hAnsiTheme="majorHAnsi" w:cstheme="majorHAnsi"/>
          <w:b/>
          <w:bCs/>
          <w:color w:val="591642" w:themeColor="accent2"/>
          <w:sz w:val="28"/>
          <w:szCs w:val="28"/>
          <w:u w:val="single"/>
          <w:lang w:eastAsia="fr-FR"/>
        </w:rPr>
      </w:pPr>
    </w:p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282"/>
        <w:gridCol w:w="282"/>
        <w:gridCol w:w="1485"/>
        <w:gridCol w:w="1485"/>
        <w:gridCol w:w="1233"/>
        <w:gridCol w:w="1233"/>
      </w:tblGrid>
      <w:tr w:rsidR="00CB3B5E" w:rsidRPr="00CB3B5E" w14:paraId="42F2A208" w14:textId="77777777" w:rsidTr="00CB3B5E">
        <w:trPr>
          <w:trHeight w:val="300"/>
        </w:trPr>
        <w:tc>
          <w:tcPr>
            <w:tcW w:w="51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6B07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TITRES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B6D9" w14:textId="6D6917B8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 xml:space="preserve">BILAN FINANCIER </w:t>
            </w: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br/>
              <w:t>20</w:t>
            </w:r>
            <w:r w:rsidR="00FA7F9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2</w:t>
            </w:r>
            <w:r w:rsidR="00FA180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6B5C" w14:textId="239245E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BUDGET PREVISIONNEL</w:t>
            </w: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br/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2</w:t>
            </w:r>
            <w:r w:rsidR="00FA180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3</w:t>
            </w:r>
          </w:p>
        </w:tc>
      </w:tr>
      <w:tr w:rsidR="00CB3B5E" w:rsidRPr="00CB3B5E" w14:paraId="0A5060CD" w14:textId="77777777" w:rsidTr="00CB3B5E">
        <w:trPr>
          <w:trHeight w:val="288"/>
        </w:trPr>
        <w:tc>
          <w:tcPr>
            <w:tcW w:w="51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DF40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8BFF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5EED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</w:tr>
      <w:tr w:rsidR="00CB3B5E" w:rsidRPr="00CB3B5E" w14:paraId="61B21402" w14:textId="77777777" w:rsidTr="00CB3B5E">
        <w:trPr>
          <w:trHeight w:val="585"/>
        </w:trPr>
        <w:tc>
          <w:tcPr>
            <w:tcW w:w="5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3C84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EXCEDENT EVENTUEL DE L'ANNEE ANTERIEURE A REPORTER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46117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D9C4D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46A99C35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68FF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 xml:space="preserve">70 VENTES DE PRODUITS, FABRIQUES, 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B10F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9604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042C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FB5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4923448D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7D3C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PRESTATIONS DE SERVICES, MARCHANDISES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5ACA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B1C1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FFB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2D8C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6B1BDDD5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B641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VENTE DE PRODUITS, MARCHANDISES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BE12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85F1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3A61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6E2F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3DC5A6A4" w14:textId="77777777" w:rsidTr="00CB3B5E">
        <w:trPr>
          <w:trHeight w:val="540"/>
        </w:trPr>
        <w:tc>
          <w:tcPr>
            <w:tcW w:w="51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A2FA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PRESTATIONS DE SERVICES </w:t>
            </w:r>
            <w:r w:rsidRPr="00CB3B5E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 xml:space="preserve">(participation des </w:t>
            </w:r>
            <w:r w:rsidRPr="00CB3B5E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br/>
              <w:t>usagers, droits d'entrée…)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526A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69F4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6704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F931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0EBC6E23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B340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REVENUS DES LOCATIONS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77A4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9CCD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5697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AAE9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3694F828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9DEBF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AUTRES PRODUITS D'ACTIVITES ANNEXES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341C4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EA1F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89302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9535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30B66F75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F19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74 SUBVENTIONS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3C1E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08B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28B4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3B29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0855C329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B3FE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VILLE DE RULLY :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04F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74EF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E2AC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9EE6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6066D95B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BB0F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 xml:space="preserve">AUTRE(S) COMMUNE(S) : 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0D0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E86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C017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F1D2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4C574077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709E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Préciser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> :</w:t>
            </w:r>
            <w:r w:rsidRPr="00CB3B5E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413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3FA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F84D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82A1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1816A56D" w14:textId="77777777" w:rsidTr="00CB3B5E">
        <w:trPr>
          <w:trHeight w:val="288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F750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88FD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0BFC" w14:textId="77777777" w:rsidR="00CB3B5E" w:rsidRPr="00CB3B5E" w:rsidRDefault="00CB3B5E" w:rsidP="00CB3B5E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6D41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44FB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4061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91FF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51A8E74C" w14:textId="77777777" w:rsidTr="00CB3B5E">
        <w:trPr>
          <w:trHeight w:val="288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0C82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9CC4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ADE5" w14:textId="77777777" w:rsidR="00CB3B5E" w:rsidRPr="00CB3B5E" w:rsidRDefault="00CB3B5E" w:rsidP="00CB3B5E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07DA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28FC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2FE0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868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0C8A464E" w14:textId="77777777" w:rsidTr="00CB3B5E">
        <w:trPr>
          <w:trHeight w:val="288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2AEB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712F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DC8F" w14:textId="77777777" w:rsidR="00CB3B5E" w:rsidRPr="00CB3B5E" w:rsidRDefault="00CB3B5E" w:rsidP="00CB3B5E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348A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5CC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7B62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309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32B7C0C0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DC14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COMMUNAUTE D'AGGLOMERATION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B884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8436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C071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8B10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7F0F51C6" w14:textId="77777777" w:rsidTr="00CB3B5E">
        <w:trPr>
          <w:trHeight w:val="288"/>
        </w:trPr>
        <w:tc>
          <w:tcPr>
            <w:tcW w:w="48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5AB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DEPARTEMENT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1DEF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328A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B460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6AFE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5AE2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7D62CED6" w14:textId="77777777" w:rsidTr="00CB3B5E">
        <w:trPr>
          <w:trHeight w:val="288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0DF0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REGION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5979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5405" w14:textId="77777777" w:rsidR="00CB3B5E" w:rsidRPr="00CB3B5E" w:rsidRDefault="00CB3B5E" w:rsidP="00CB3B5E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0E3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6259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A84E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861D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04938E34" w14:textId="77777777" w:rsidTr="00CB3B5E">
        <w:trPr>
          <w:trHeight w:val="288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F2CF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ETAT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CDD5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4E06" w14:textId="77777777" w:rsidR="00CB3B5E" w:rsidRPr="00CB3B5E" w:rsidRDefault="00CB3B5E" w:rsidP="00CB3B5E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40BA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05D9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2D6C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6F0A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6481D19B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323E1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AUTRES SUBVENTIONS (Fédérations…)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4310C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900B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4EB6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E6E6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1692CCB1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30F2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75 AUTRES PRODUITS DE GESTION COURANTE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684C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DB44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874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DAB9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19C2962D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361D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COTISATIONS DES MEMBRES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5025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6984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D12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D992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336DF232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7F18C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PRODUITS DES FETES ET MANIFESTATIONS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A605A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240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5F76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5872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200E0425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12768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77 PRODUITS EXCEPTIONNELS OU AUTRES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7FF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4579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15A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F086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382D353C" w14:textId="77777777" w:rsidTr="00CB3B5E">
        <w:trPr>
          <w:trHeight w:val="288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D38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DONS RECUS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1ACA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74D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9A64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E311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DCDD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F46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054B5859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00C46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LOTS EN ESPECES OU CHEQUES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AC3A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FBE5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5D53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30E4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3839FC42" w14:textId="77777777" w:rsidTr="00CB3B5E">
        <w:trPr>
          <w:trHeight w:val="28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906AE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DIVERS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20B77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AE4C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159D2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C0AD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FA290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2F92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B3B5E" w:rsidRPr="00CB3B5E" w14:paraId="1B7C4C35" w14:textId="77777777" w:rsidTr="00CB3B5E">
        <w:trPr>
          <w:trHeight w:val="288"/>
        </w:trPr>
        <w:tc>
          <w:tcPr>
            <w:tcW w:w="5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F5282" w14:textId="77777777" w:rsidR="00CB3B5E" w:rsidRPr="00CB3B5E" w:rsidRDefault="00CB3B5E" w:rsidP="00CB3B5E">
            <w:pPr>
              <w:spacing w:before="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TOTAL DES RECETTES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D1998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BCA4A" w14:textId="77777777" w:rsidR="00CB3B5E" w:rsidRPr="00CB3B5E" w:rsidRDefault="00CB3B5E" w:rsidP="00CB3B5E">
            <w:pPr>
              <w:spacing w:before="0" w:after="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CB3B5E"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14:paraId="0A844022" w14:textId="77777777" w:rsidR="00CB3B5E" w:rsidRDefault="00CB3B5E" w:rsidP="00CB3B5E">
      <w:pPr>
        <w:spacing w:before="0" w:after="0"/>
        <w:ind w:left="284"/>
        <w:jc w:val="center"/>
        <w:rPr>
          <w:rFonts w:asciiTheme="majorHAnsi" w:eastAsia="Times New Roman" w:hAnsiTheme="majorHAnsi" w:cstheme="majorHAnsi"/>
          <w:b/>
          <w:bCs/>
          <w:color w:val="591642" w:themeColor="accent2"/>
          <w:sz w:val="28"/>
          <w:szCs w:val="28"/>
          <w:u w:val="single"/>
          <w:lang w:eastAsia="fr-FR"/>
        </w:rPr>
      </w:pPr>
    </w:p>
    <w:p w14:paraId="0E9D18A5" w14:textId="77777777" w:rsidR="00CB3B5E" w:rsidRDefault="00CB3B5E" w:rsidP="00CB3B5E">
      <w:pPr>
        <w:spacing w:before="0" w:after="0"/>
        <w:ind w:left="284"/>
        <w:jc w:val="center"/>
        <w:rPr>
          <w:rFonts w:asciiTheme="majorHAnsi" w:eastAsia="Times New Roman" w:hAnsiTheme="majorHAnsi" w:cstheme="majorHAnsi"/>
          <w:b/>
          <w:bCs/>
          <w:color w:val="591642" w:themeColor="accent2"/>
          <w:sz w:val="28"/>
          <w:szCs w:val="28"/>
          <w:u w:val="single"/>
          <w:lang w:eastAsia="fr-FR"/>
        </w:rPr>
      </w:pPr>
    </w:p>
    <w:p w14:paraId="3BC71F93" w14:textId="77777777" w:rsidR="00CB3B5E" w:rsidRDefault="00CB3B5E" w:rsidP="00CB3B5E">
      <w:pPr>
        <w:spacing w:before="0" w:after="0"/>
        <w:ind w:left="284"/>
        <w:jc w:val="center"/>
        <w:rPr>
          <w:rFonts w:asciiTheme="majorHAnsi" w:eastAsia="Times New Roman" w:hAnsiTheme="majorHAnsi" w:cstheme="majorHAnsi"/>
          <w:b/>
          <w:bCs/>
          <w:color w:val="591642" w:themeColor="accent2"/>
          <w:sz w:val="28"/>
          <w:szCs w:val="28"/>
          <w:u w:val="single"/>
          <w:lang w:eastAsia="fr-FR"/>
        </w:rPr>
      </w:pPr>
      <w:r w:rsidRPr="00CB3B5E">
        <w:rPr>
          <w:rFonts w:asciiTheme="majorHAnsi" w:eastAsia="Times New Roman" w:hAnsiTheme="majorHAnsi" w:cstheme="majorHAnsi"/>
          <w:b/>
          <w:bCs/>
          <w:color w:val="591642" w:themeColor="accent2"/>
          <w:sz w:val="28"/>
          <w:szCs w:val="28"/>
          <w:u w:val="single"/>
          <w:lang w:eastAsia="fr-FR"/>
        </w:rPr>
        <w:t xml:space="preserve">NB : </w:t>
      </w:r>
      <w:r>
        <w:rPr>
          <w:rFonts w:asciiTheme="majorHAnsi" w:eastAsia="Times New Roman" w:hAnsiTheme="majorHAnsi" w:cstheme="majorHAnsi"/>
          <w:b/>
          <w:bCs/>
          <w:color w:val="591642" w:themeColor="accent2"/>
          <w:sz w:val="28"/>
          <w:szCs w:val="28"/>
          <w:u w:val="single"/>
          <w:lang w:eastAsia="fr-FR"/>
        </w:rPr>
        <w:t>possibilité de joindre tout document comptable jugé utile</w:t>
      </w:r>
    </w:p>
    <w:p w14:paraId="611315A1" w14:textId="77777777" w:rsidR="00CB3B5E" w:rsidRPr="00CB3B5E" w:rsidRDefault="00CB3B5E" w:rsidP="00CB3B5E">
      <w:pPr>
        <w:rPr>
          <w:lang w:eastAsia="fr-FR"/>
        </w:rPr>
      </w:pPr>
      <w:r>
        <w:rPr>
          <w:lang w:eastAsia="fr-FR"/>
        </w:rPr>
        <w:br w:type="page"/>
      </w:r>
    </w:p>
    <w:p w14:paraId="3431A96A" w14:textId="77777777" w:rsidR="00CB3B5E" w:rsidRPr="007808C2" w:rsidRDefault="00CB3B5E" w:rsidP="00CB3B5E">
      <w:pPr>
        <w:pStyle w:val="Titre1"/>
        <w:rPr>
          <w:noProof/>
        </w:rPr>
      </w:pPr>
      <w:r>
        <w:rPr>
          <w:noProof/>
          <w:lang w:bidi="fr-FR"/>
        </w:rPr>
        <w:lastRenderedPageBreak/>
        <w:t>BILAN DES ACTIVITES DE L’ANNEE ECOULEE</w:t>
      </w:r>
    </w:p>
    <w:p w14:paraId="703D1EDF" w14:textId="77777777" w:rsidR="00CB3B5E" w:rsidRDefault="00CB3B5E" w:rsidP="007D1B26">
      <w:pPr>
        <w:pStyle w:val="retraitdelalistedecontrle"/>
        <w:rPr>
          <w:noProof/>
        </w:rPr>
      </w:pP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1906"/>
        <w:gridCol w:w="2977"/>
        <w:gridCol w:w="1985"/>
        <w:gridCol w:w="3312"/>
      </w:tblGrid>
      <w:tr w:rsidR="00625734" w:rsidRPr="00CB3B5E" w14:paraId="0A562A74" w14:textId="77777777" w:rsidTr="00625734">
        <w:tc>
          <w:tcPr>
            <w:tcW w:w="1906" w:type="dxa"/>
            <w:vAlign w:val="center"/>
          </w:tcPr>
          <w:p w14:paraId="73D64945" w14:textId="77777777" w:rsidR="00CB3B5E" w:rsidRPr="00CB3B5E" w:rsidRDefault="00CB3B5E" w:rsidP="00CB3B5E">
            <w:pPr>
              <w:pStyle w:val="retraitdelalistedecontrle"/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 w:rsidRPr="00CB3B5E">
              <w:rPr>
                <w:rFonts w:asciiTheme="majorHAnsi" w:hAnsiTheme="majorHAnsi" w:cstheme="majorHAnsi"/>
                <w:b/>
                <w:bCs/>
                <w:noProof/>
              </w:rPr>
              <w:t>DATE</w:t>
            </w:r>
          </w:p>
        </w:tc>
        <w:tc>
          <w:tcPr>
            <w:tcW w:w="2977" w:type="dxa"/>
            <w:vAlign w:val="center"/>
          </w:tcPr>
          <w:p w14:paraId="7EC5CA6F" w14:textId="77777777" w:rsidR="00CB3B5E" w:rsidRPr="00CB3B5E" w:rsidRDefault="00CB3B5E" w:rsidP="00CB3B5E">
            <w:pPr>
              <w:pStyle w:val="retraitdelalistedecontrle"/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 w:rsidRPr="00CB3B5E">
              <w:rPr>
                <w:rFonts w:asciiTheme="majorHAnsi" w:hAnsiTheme="majorHAnsi" w:cstheme="majorHAnsi"/>
                <w:b/>
                <w:bCs/>
                <w:noProof/>
              </w:rPr>
              <w:t>NATURE DE L’ACTIVITE</w:t>
            </w:r>
          </w:p>
        </w:tc>
        <w:tc>
          <w:tcPr>
            <w:tcW w:w="1985" w:type="dxa"/>
            <w:vAlign w:val="center"/>
          </w:tcPr>
          <w:p w14:paraId="04F3F399" w14:textId="77777777" w:rsidR="00CB3B5E" w:rsidRPr="00CB3B5E" w:rsidRDefault="00CB3B5E" w:rsidP="00CB3B5E">
            <w:pPr>
              <w:pStyle w:val="retraitdelalistedecontrle"/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 w:rsidRPr="00CB3B5E">
              <w:rPr>
                <w:rFonts w:asciiTheme="majorHAnsi" w:hAnsiTheme="majorHAnsi" w:cstheme="majorHAnsi"/>
                <w:b/>
                <w:bCs/>
                <w:noProof/>
              </w:rPr>
              <w:t>NOMBRE DE PARTICIPANTS</w:t>
            </w:r>
          </w:p>
        </w:tc>
        <w:tc>
          <w:tcPr>
            <w:tcW w:w="3312" w:type="dxa"/>
            <w:vAlign w:val="center"/>
          </w:tcPr>
          <w:p w14:paraId="1DD4DE05" w14:textId="77777777" w:rsidR="00CB3B5E" w:rsidRPr="00CB3B5E" w:rsidRDefault="00CB3B5E" w:rsidP="00CB3B5E">
            <w:pPr>
              <w:pStyle w:val="retraitdelalistedecontrle"/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 w:rsidRPr="00CB3B5E">
              <w:rPr>
                <w:rFonts w:asciiTheme="majorHAnsi" w:hAnsiTheme="majorHAnsi" w:cstheme="majorHAnsi"/>
                <w:b/>
                <w:bCs/>
                <w:noProof/>
              </w:rPr>
              <w:t>COMMENTAIRES</w:t>
            </w:r>
          </w:p>
        </w:tc>
      </w:tr>
      <w:tr w:rsidR="00625734" w14:paraId="0A1AD406" w14:textId="77777777" w:rsidTr="00625734">
        <w:tc>
          <w:tcPr>
            <w:tcW w:w="1906" w:type="dxa"/>
          </w:tcPr>
          <w:p w14:paraId="26A7664E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7F0C80B8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1DB31080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798CC980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291B2CE3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1295BDD6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15A06528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45555BAA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76AA6212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01813A2A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55A106D8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1D905F0B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469AEE61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40B7E0B8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6934D8BE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2B6BF26D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67400DAC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1F5963AA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435144FA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1FD00AF5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0B410E35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59CAB961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5136ABEF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396EC6AB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69C8559A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4588D9B9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2E1573D0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0808B1BB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50970B21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4D92D3AB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14CF296E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6A75206C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2A69C9AB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376A7751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0A70423C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0FA9A92E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7ACBF1B8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7D051FE5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48A57E5D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0FED9E77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29E4E531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4D3957DA" w14:textId="77777777" w:rsidR="00625734" w:rsidRDefault="00625734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2BEC11E0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  <w:p w14:paraId="1A768363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</w:tc>
        <w:tc>
          <w:tcPr>
            <w:tcW w:w="2977" w:type="dxa"/>
          </w:tcPr>
          <w:p w14:paraId="4F9B2B9B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</w:tc>
        <w:tc>
          <w:tcPr>
            <w:tcW w:w="1985" w:type="dxa"/>
          </w:tcPr>
          <w:p w14:paraId="0EE4AD75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</w:tc>
        <w:tc>
          <w:tcPr>
            <w:tcW w:w="3312" w:type="dxa"/>
          </w:tcPr>
          <w:p w14:paraId="75DF144D" w14:textId="77777777" w:rsidR="00CB3B5E" w:rsidRDefault="00CB3B5E" w:rsidP="007D1B26">
            <w:pPr>
              <w:pStyle w:val="retraitdelalistedecontrle"/>
              <w:ind w:left="0" w:firstLine="0"/>
              <w:rPr>
                <w:noProof/>
              </w:rPr>
            </w:pPr>
          </w:p>
        </w:tc>
      </w:tr>
    </w:tbl>
    <w:p w14:paraId="42449C02" w14:textId="77777777" w:rsidR="00625734" w:rsidRDefault="00625734" w:rsidP="007D1B26">
      <w:pPr>
        <w:pStyle w:val="retraitdelalistedecontrle"/>
        <w:rPr>
          <w:noProof/>
        </w:rPr>
      </w:pPr>
    </w:p>
    <w:p w14:paraId="7464442F" w14:textId="77777777" w:rsidR="00625734" w:rsidRPr="00625734" w:rsidRDefault="00625734" w:rsidP="00625734">
      <w:pPr>
        <w:spacing w:before="0" w:after="0"/>
        <w:jc w:val="center"/>
        <w:rPr>
          <w:rFonts w:asciiTheme="majorHAnsi" w:eastAsiaTheme="majorEastAsia" w:hAnsiTheme="majorHAnsi" w:cstheme="majorHAnsi"/>
          <w:b/>
          <w:bCs/>
          <w:smallCaps/>
          <w:noProof/>
          <w:color w:val="591642" w:themeColor="accent2"/>
          <w:sz w:val="32"/>
          <w:szCs w:val="36"/>
          <w:lang w:bidi="fr-FR"/>
        </w:rPr>
      </w:pPr>
      <w:r w:rsidRPr="00625734">
        <w:rPr>
          <w:rFonts w:asciiTheme="majorHAnsi" w:hAnsiTheme="majorHAnsi" w:cstheme="majorHAnsi"/>
          <w:noProof/>
          <w:sz w:val="24"/>
          <w:szCs w:val="28"/>
          <w:lang w:bidi="fr-FR"/>
        </w:rPr>
        <w:br w:type="page"/>
      </w:r>
    </w:p>
    <w:p w14:paraId="4598AB6C" w14:textId="77777777" w:rsidR="00625734" w:rsidRPr="007808C2" w:rsidRDefault="00625734" w:rsidP="00625734">
      <w:pPr>
        <w:pStyle w:val="Titre1"/>
        <w:rPr>
          <w:noProof/>
        </w:rPr>
      </w:pPr>
      <w:r>
        <w:rPr>
          <w:noProof/>
          <w:lang w:bidi="fr-FR"/>
        </w:rPr>
        <w:lastRenderedPageBreak/>
        <w:t>PROJETS DU CLUB POUR L’ANNEE A VENIR</w:t>
      </w:r>
    </w:p>
    <w:p w14:paraId="0CF51AE4" w14:textId="77777777" w:rsidR="00CB3B5E" w:rsidRDefault="00CB3B5E" w:rsidP="007D1B26">
      <w:pPr>
        <w:pStyle w:val="retraitdelalistedecontrle"/>
        <w:rPr>
          <w:noProof/>
        </w:rPr>
      </w:pP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1906"/>
        <w:gridCol w:w="2977"/>
        <w:gridCol w:w="1985"/>
        <w:gridCol w:w="3312"/>
      </w:tblGrid>
      <w:tr w:rsidR="00625734" w:rsidRPr="00CB3B5E" w14:paraId="77EE46EA" w14:textId="77777777" w:rsidTr="00EB70BA">
        <w:tc>
          <w:tcPr>
            <w:tcW w:w="1906" w:type="dxa"/>
            <w:vAlign w:val="center"/>
          </w:tcPr>
          <w:p w14:paraId="32154956" w14:textId="77777777" w:rsidR="00625734" w:rsidRPr="00CB3B5E" w:rsidRDefault="00625734" w:rsidP="00EB70BA">
            <w:pPr>
              <w:pStyle w:val="retraitdelalistedecontrle"/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 w:rsidRPr="00CB3B5E">
              <w:rPr>
                <w:rFonts w:asciiTheme="majorHAnsi" w:hAnsiTheme="majorHAnsi" w:cstheme="majorHAnsi"/>
                <w:b/>
                <w:bCs/>
                <w:noProof/>
              </w:rPr>
              <w:t>DATE</w:t>
            </w:r>
          </w:p>
        </w:tc>
        <w:tc>
          <w:tcPr>
            <w:tcW w:w="2977" w:type="dxa"/>
            <w:vAlign w:val="center"/>
          </w:tcPr>
          <w:p w14:paraId="75AB3E08" w14:textId="77777777" w:rsidR="00625734" w:rsidRPr="00CB3B5E" w:rsidRDefault="00625734" w:rsidP="00EB70BA">
            <w:pPr>
              <w:pStyle w:val="retraitdelalistedecontrle"/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 w:rsidRPr="00CB3B5E">
              <w:rPr>
                <w:rFonts w:asciiTheme="majorHAnsi" w:hAnsiTheme="majorHAnsi" w:cstheme="majorHAnsi"/>
                <w:b/>
                <w:bCs/>
                <w:noProof/>
              </w:rPr>
              <w:t>NATURE DE L’ACTIVITE</w:t>
            </w:r>
          </w:p>
        </w:tc>
        <w:tc>
          <w:tcPr>
            <w:tcW w:w="1985" w:type="dxa"/>
            <w:vAlign w:val="center"/>
          </w:tcPr>
          <w:p w14:paraId="4577B849" w14:textId="77777777" w:rsidR="00625734" w:rsidRDefault="00625734" w:rsidP="00EB70BA">
            <w:pPr>
              <w:pStyle w:val="retraitdelalistedecontrle"/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 w:rsidRPr="00CB3B5E">
              <w:rPr>
                <w:rFonts w:asciiTheme="majorHAnsi" w:hAnsiTheme="majorHAnsi" w:cstheme="majorHAnsi"/>
                <w:b/>
                <w:bCs/>
                <w:noProof/>
              </w:rPr>
              <w:t>NOMBRE DE PARTICIPANTS</w:t>
            </w:r>
          </w:p>
          <w:p w14:paraId="1CE59A45" w14:textId="77777777" w:rsidR="00625734" w:rsidRPr="00CB3B5E" w:rsidRDefault="00625734" w:rsidP="00EB70BA">
            <w:pPr>
              <w:pStyle w:val="retraitdelalistedecontrle"/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</w:rPr>
              <w:t>ENVISAGES</w:t>
            </w:r>
          </w:p>
        </w:tc>
        <w:tc>
          <w:tcPr>
            <w:tcW w:w="3312" w:type="dxa"/>
            <w:vAlign w:val="center"/>
          </w:tcPr>
          <w:p w14:paraId="2F5C0310" w14:textId="77777777" w:rsidR="00625734" w:rsidRPr="00CB3B5E" w:rsidRDefault="00625734" w:rsidP="00EB70BA">
            <w:pPr>
              <w:pStyle w:val="retraitdelalistedecontrle"/>
              <w:ind w:left="0" w:firstLine="0"/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 w:rsidRPr="00CB3B5E">
              <w:rPr>
                <w:rFonts w:asciiTheme="majorHAnsi" w:hAnsiTheme="majorHAnsi" w:cstheme="majorHAnsi"/>
                <w:b/>
                <w:bCs/>
                <w:noProof/>
              </w:rPr>
              <w:t>COMMENTAIRES</w:t>
            </w:r>
          </w:p>
        </w:tc>
      </w:tr>
      <w:tr w:rsidR="00625734" w14:paraId="781D6E42" w14:textId="77777777" w:rsidTr="00EB70BA">
        <w:tc>
          <w:tcPr>
            <w:tcW w:w="1906" w:type="dxa"/>
          </w:tcPr>
          <w:p w14:paraId="0B237180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69C603F4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6C929A47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4F35928C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5543EF55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2A416DFE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2B256225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5432FA1C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42B1E7C0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3E1499F3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3762DA04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6652A404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0B6B221F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2808AB9F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6FACBA9E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508020A8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5E719E2D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47CE19AF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48BC39A6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77FC5E6E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27BFACF4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7F5AE461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5CF851FA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3D6DBDA9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3611CE11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641B3B90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03C8F7E8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4FDB24AB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251AA677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0A70DDC1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26F7E345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0ED6A3B6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5B534832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25058028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5F1237C6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58F29E70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6EB52406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3633E541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7FEEB7D1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040EB887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43C9C03A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2DE038DA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  <w:p w14:paraId="0DF1DD7D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</w:tc>
        <w:tc>
          <w:tcPr>
            <w:tcW w:w="2977" w:type="dxa"/>
          </w:tcPr>
          <w:p w14:paraId="12CAB32B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</w:tc>
        <w:tc>
          <w:tcPr>
            <w:tcW w:w="1985" w:type="dxa"/>
          </w:tcPr>
          <w:p w14:paraId="0548394A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</w:tc>
        <w:tc>
          <w:tcPr>
            <w:tcW w:w="3312" w:type="dxa"/>
          </w:tcPr>
          <w:p w14:paraId="3ECA75FE" w14:textId="77777777" w:rsidR="00625734" w:rsidRDefault="00625734" w:rsidP="00EB70BA">
            <w:pPr>
              <w:pStyle w:val="retraitdelalistedecontrle"/>
              <w:ind w:left="0" w:firstLine="0"/>
              <w:rPr>
                <w:noProof/>
              </w:rPr>
            </w:pPr>
          </w:p>
        </w:tc>
      </w:tr>
    </w:tbl>
    <w:p w14:paraId="1C1BC3C7" w14:textId="77777777" w:rsidR="00625734" w:rsidRDefault="00625734" w:rsidP="007D1B26">
      <w:pPr>
        <w:pStyle w:val="retraitdelalistedecontrle"/>
        <w:rPr>
          <w:noProof/>
        </w:rPr>
      </w:pPr>
    </w:p>
    <w:p w14:paraId="46F4C205" w14:textId="77777777" w:rsidR="00625734" w:rsidRDefault="00625734" w:rsidP="00D74BD2">
      <w:pPr>
        <w:pStyle w:val="retraitdelalistedecontrle"/>
        <w:ind w:left="0" w:firstLine="0"/>
        <w:rPr>
          <w:noProof/>
        </w:rPr>
      </w:pPr>
    </w:p>
    <w:p w14:paraId="36C424AA" w14:textId="77777777" w:rsidR="00625734" w:rsidRDefault="00625734" w:rsidP="007D1B26">
      <w:pPr>
        <w:pStyle w:val="retraitdelalistedecontrle"/>
        <w:rPr>
          <w:noProof/>
        </w:rPr>
      </w:pPr>
    </w:p>
    <w:p w14:paraId="1DBF6859" w14:textId="77777777" w:rsidR="00625734" w:rsidRPr="00625734" w:rsidRDefault="00625734" w:rsidP="00FA180B">
      <w:pPr>
        <w:pStyle w:val="retraitdelalistedecontrle"/>
        <w:ind w:left="5245"/>
        <w:rPr>
          <w:rFonts w:ascii="Arial" w:hAnsi="Arial" w:cs="Arial"/>
          <w:b/>
          <w:bCs/>
          <w:noProof/>
          <w:color w:val="auto"/>
        </w:rPr>
      </w:pPr>
      <w:r w:rsidRPr="00625734">
        <w:rPr>
          <w:rFonts w:ascii="Arial" w:hAnsi="Arial" w:cs="Arial"/>
          <w:b/>
          <w:bCs/>
          <w:noProof/>
          <w:color w:val="auto"/>
        </w:rPr>
        <w:t>CONTENU ET INFORMATIONS CERTIFIES EXACT</w:t>
      </w:r>
    </w:p>
    <w:p w14:paraId="5312E8F6" w14:textId="77777777" w:rsidR="00625734" w:rsidRDefault="00625734" w:rsidP="00FA180B">
      <w:pPr>
        <w:pStyle w:val="retraitdelalistedecontrle"/>
        <w:ind w:left="5245"/>
        <w:rPr>
          <w:rFonts w:ascii="Arial" w:hAnsi="Arial" w:cs="Arial"/>
          <w:b/>
          <w:bCs/>
          <w:noProof/>
          <w:color w:val="auto"/>
        </w:rPr>
      </w:pPr>
    </w:p>
    <w:p w14:paraId="177FFBEA" w14:textId="77777777" w:rsidR="00625734" w:rsidRPr="00625734" w:rsidRDefault="00625734" w:rsidP="00FA180B">
      <w:pPr>
        <w:pStyle w:val="retraitdelalistedecontrle"/>
        <w:ind w:left="5245"/>
        <w:rPr>
          <w:rFonts w:ascii="Arial" w:hAnsi="Arial" w:cs="Arial"/>
          <w:b/>
          <w:bCs/>
          <w:noProof/>
          <w:color w:val="auto"/>
        </w:rPr>
      </w:pPr>
      <w:r w:rsidRPr="00625734">
        <w:rPr>
          <w:rFonts w:ascii="Arial" w:hAnsi="Arial" w:cs="Arial"/>
          <w:b/>
          <w:bCs/>
          <w:noProof/>
          <w:color w:val="auto"/>
        </w:rPr>
        <w:t>A ……………………………………..</w:t>
      </w:r>
    </w:p>
    <w:p w14:paraId="23EFEB9E" w14:textId="77777777" w:rsidR="00625734" w:rsidRPr="00625734" w:rsidRDefault="00625734" w:rsidP="00FA180B">
      <w:pPr>
        <w:pStyle w:val="retraitdelalistedecontrle"/>
        <w:ind w:left="5245"/>
        <w:rPr>
          <w:rFonts w:ascii="Arial" w:hAnsi="Arial" w:cs="Arial"/>
          <w:b/>
          <w:bCs/>
          <w:noProof/>
          <w:color w:val="auto"/>
        </w:rPr>
      </w:pPr>
      <w:r w:rsidRPr="00625734">
        <w:rPr>
          <w:rFonts w:ascii="Arial" w:hAnsi="Arial" w:cs="Arial"/>
          <w:b/>
          <w:bCs/>
          <w:noProof/>
          <w:color w:val="auto"/>
        </w:rPr>
        <w:t>Le …………………………………….</w:t>
      </w:r>
    </w:p>
    <w:p w14:paraId="462EDB4C" w14:textId="77777777" w:rsidR="00625734" w:rsidRPr="00625734" w:rsidRDefault="00625734" w:rsidP="00FA180B">
      <w:pPr>
        <w:pStyle w:val="retraitdelalistedecontrle"/>
        <w:ind w:left="5245"/>
        <w:rPr>
          <w:rFonts w:ascii="Arial" w:hAnsi="Arial" w:cs="Arial"/>
          <w:b/>
          <w:bCs/>
          <w:noProof/>
          <w:color w:val="auto"/>
        </w:rPr>
      </w:pPr>
    </w:p>
    <w:p w14:paraId="0E9FD6B8" w14:textId="77777777" w:rsidR="00625734" w:rsidRPr="0028344E" w:rsidRDefault="00625734" w:rsidP="00FA180B">
      <w:pPr>
        <w:pStyle w:val="retraitdelalistedecontrle"/>
        <w:ind w:left="5245"/>
        <w:rPr>
          <w:noProof/>
        </w:rPr>
      </w:pPr>
      <w:r w:rsidRPr="00625734">
        <w:rPr>
          <w:rFonts w:ascii="Arial" w:hAnsi="Arial" w:cs="Arial"/>
          <w:b/>
          <w:bCs/>
          <w:noProof/>
          <w:color w:val="auto"/>
        </w:rPr>
        <w:t>Signature du Président</w:t>
      </w:r>
      <w:r w:rsidRPr="00625734">
        <w:rPr>
          <w:noProof/>
          <w:color w:val="auto"/>
        </w:rPr>
        <w:t> </w:t>
      </w:r>
      <w:r>
        <w:rPr>
          <w:noProof/>
        </w:rPr>
        <w:t xml:space="preserve">: </w:t>
      </w:r>
    </w:p>
    <w:sectPr w:rsidR="00625734" w:rsidRPr="0028344E" w:rsidSect="00532761">
      <w:footerReference w:type="default" r:id="rId11"/>
      <w:pgSz w:w="11907" w:h="16839" w:code="9"/>
      <w:pgMar w:top="709" w:right="680" w:bottom="72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ACC0F" w14:textId="77777777" w:rsidR="00DE5BA7" w:rsidRDefault="00DE5BA7" w:rsidP="00EA7516">
      <w:r>
        <w:separator/>
      </w:r>
    </w:p>
  </w:endnote>
  <w:endnote w:type="continuationSeparator" w:id="0">
    <w:p w14:paraId="21BF1BFE" w14:textId="77777777" w:rsidR="00DE5BA7" w:rsidRDefault="00DE5BA7" w:rsidP="00E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DF89" w14:textId="48078FD7" w:rsidR="00FA180B" w:rsidRPr="00FA180B" w:rsidRDefault="00FA180B">
    <w:pPr>
      <w:pStyle w:val="Pieddepage"/>
      <w:rPr>
        <w:rFonts w:asciiTheme="majorHAnsi" w:hAnsiTheme="majorHAnsi" w:cstheme="majorHAnsi"/>
        <w:sz w:val="20"/>
        <w:szCs w:val="20"/>
      </w:rPr>
    </w:pPr>
    <w:r w:rsidRPr="00FA180B">
      <w:rPr>
        <w:rFonts w:asciiTheme="majorHAnsi" w:hAnsiTheme="majorHAnsi" w:cstheme="majorHAnsi"/>
        <w:sz w:val="20"/>
        <w:szCs w:val="20"/>
      </w:rPr>
      <w:t>Demande de subvention municipal</w:t>
    </w:r>
    <w:r>
      <w:rPr>
        <w:rFonts w:asciiTheme="majorHAnsi" w:hAnsiTheme="majorHAnsi" w:cstheme="majorHAnsi"/>
        <w:sz w:val="20"/>
        <w:szCs w:val="20"/>
      </w:rPr>
      <w:t>e</w:t>
    </w:r>
    <w:r w:rsidRPr="00FA180B">
      <w:rPr>
        <w:rFonts w:asciiTheme="majorHAnsi" w:hAnsiTheme="majorHAnsi" w:cstheme="majorHAnsi"/>
        <w:sz w:val="20"/>
        <w:szCs w:val="20"/>
      </w:rPr>
      <w:t xml:space="preserve"> - 2023</w:t>
    </w:r>
  </w:p>
  <w:p w14:paraId="5BA0510D" w14:textId="77777777" w:rsidR="00FA180B" w:rsidRDefault="00FA18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3C4F0" w14:textId="77777777" w:rsidR="00DE5BA7" w:rsidRDefault="00DE5BA7" w:rsidP="00EA7516">
      <w:r>
        <w:separator/>
      </w:r>
    </w:p>
  </w:footnote>
  <w:footnote w:type="continuationSeparator" w:id="0">
    <w:p w14:paraId="25A2C838" w14:textId="77777777" w:rsidR="00DE5BA7" w:rsidRDefault="00DE5BA7" w:rsidP="00EA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301779">
    <w:abstractNumId w:val="14"/>
  </w:num>
  <w:num w:numId="2" w16cid:durableId="2027245797">
    <w:abstractNumId w:val="3"/>
  </w:num>
  <w:num w:numId="3" w16cid:durableId="597057762">
    <w:abstractNumId w:val="10"/>
  </w:num>
  <w:num w:numId="4" w16cid:durableId="1888830359">
    <w:abstractNumId w:val="13"/>
  </w:num>
  <w:num w:numId="5" w16cid:durableId="318728609">
    <w:abstractNumId w:val="4"/>
  </w:num>
  <w:num w:numId="6" w16cid:durableId="1479882906">
    <w:abstractNumId w:val="6"/>
  </w:num>
  <w:num w:numId="7" w16cid:durableId="597638053">
    <w:abstractNumId w:val="8"/>
  </w:num>
  <w:num w:numId="8" w16cid:durableId="1096100371">
    <w:abstractNumId w:val="15"/>
  </w:num>
  <w:num w:numId="9" w16cid:durableId="1989896237">
    <w:abstractNumId w:val="5"/>
  </w:num>
  <w:num w:numId="10" w16cid:durableId="2137332868">
    <w:abstractNumId w:val="9"/>
  </w:num>
  <w:num w:numId="11" w16cid:durableId="662469139">
    <w:abstractNumId w:val="2"/>
  </w:num>
  <w:num w:numId="12" w16cid:durableId="818351741">
    <w:abstractNumId w:val="7"/>
  </w:num>
  <w:num w:numId="13" w16cid:durableId="1305042426">
    <w:abstractNumId w:val="12"/>
  </w:num>
  <w:num w:numId="14" w16cid:durableId="535897679">
    <w:abstractNumId w:val="11"/>
  </w:num>
  <w:num w:numId="15" w16cid:durableId="341901942">
    <w:abstractNumId w:val="1"/>
  </w:num>
  <w:num w:numId="16" w16cid:durableId="213747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DC"/>
    <w:rsid w:val="000203DE"/>
    <w:rsid w:val="00021798"/>
    <w:rsid w:val="000640BB"/>
    <w:rsid w:val="000A0C55"/>
    <w:rsid w:val="000B30FB"/>
    <w:rsid w:val="000B4E5F"/>
    <w:rsid w:val="000D7CDB"/>
    <w:rsid w:val="000F59BF"/>
    <w:rsid w:val="000F6A1D"/>
    <w:rsid w:val="0011687E"/>
    <w:rsid w:val="001232C8"/>
    <w:rsid w:val="00123C6D"/>
    <w:rsid w:val="00130D76"/>
    <w:rsid w:val="00153238"/>
    <w:rsid w:val="00153445"/>
    <w:rsid w:val="00164756"/>
    <w:rsid w:val="00166E62"/>
    <w:rsid w:val="001A3F0B"/>
    <w:rsid w:val="001C0EED"/>
    <w:rsid w:val="001E6F85"/>
    <w:rsid w:val="00237CC7"/>
    <w:rsid w:val="00242F1F"/>
    <w:rsid w:val="00243A0A"/>
    <w:rsid w:val="00254CB0"/>
    <w:rsid w:val="00257A4C"/>
    <w:rsid w:val="0028182B"/>
    <w:rsid w:val="0028344E"/>
    <w:rsid w:val="0029531E"/>
    <w:rsid w:val="002C2461"/>
    <w:rsid w:val="00304751"/>
    <w:rsid w:val="00314AB7"/>
    <w:rsid w:val="0033437A"/>
    <w:rsid w:val="003B4002"/>
    <w:rsid w:val="003B600F"/>
    <w:rsid w:val="003C6C6E"/>
    <w:rsid w:val="003D1CD0"/>
    <w:rsid w:val="003E35DA"/>
    <w:rsid w:val="003F6EB6"/>
    <w:rsid w:val="004307FD"/>
    <w:rsid w:val="0043632A"/>
    <w:rsid w:val="00456CF8"/>
    <w:rsid w:val="00470FD3"/>
    <w:rsid w:val="004918A6"/>
    <w:rsid w:val="004A30FE"/>
    <w:rsid w:val="004A58D2"/>
    <w:rsid w:val="004B6355"/>
    <w:rsid w:val="004F2F18"/>
    <w:rsid w:val="00510F45"/>
    <w:rsid w:val="00532761"/>
    <w:rsid w:val="0053523F"/>
    <w:rsid w:val="005378E9"/>
    <w:rsid w:val="005409AC"/>
    <w:rsid w:val="00557B53"/>
    <w:rsid w:val="00571D28"/>
    <w:rsid w:val="00572C85"/>
    <w:rsid w:val="005927CC"/>
    <w:rsid w:val="005E7700"/>
    <w:rsid w:val="00620425"/>
    <w:rsid w:val="0062517C"/>
    <w:rsid w:val="00625734"/>
    <w:rsid w:val="006273E3"/>
    <w:rsid w:val="0063233B"/>
    <w:rsid w:val="006C5197"/>
    <w:rsid w:val="00755AF9"/>
    <w:rsid w:val="007628D7"/>
    <w:rsid w:val="007733B1"/>
    <w:rsid w:val="007808C2"/>
    <w:rsid w:val="00784551"/>
    <w:rsid w:val="00792D9A"/>
    <w:rsid w:val="007D055E"/>
    <w:rsid w:val="007D1B26"/>
    <w:rsid w:val="007D7966"/>
    <w:rsid w:val="008327FA"/>
    <w:rsid w:val="008B1BD4"/>
    <w:rsid w:val="008B4AB9"/>
    <w:rsid w:val="008B6475"/>
    <w:rsid w:val="008C5930"/>
    <w:rsid w:val="008C6FB9"/>
    <w:rsid w:val="008D6306"/>
    <w:rsid w:val="008E20B6"/>
    <w:rsid w:val="00922AE2"/>
    <w:rsid w:val="00951A9A"/>
    <w:rsid w:val="0095543B"/>
    <w:rsid w:val="00971536"/>
    <w:rsid w:val="00981289"/>
    <w:rsid w:val="009D12BC"/>
    <w:rsid w:val="00A238F7"/>
    <w:rsid w:val="00A252DC"/>
    <w:rsid w:val="00A347CF"/>
    <w:rsid w:val="00A6621B"/>
    <w:rsid w:val="00A7247E"/>
    <w:rsid w:val="00A96244"/>
    <w:rsid w:val="00AB302D"/>
    <w:rsid w:val="00AB36A4"/>
    <w:rsid w:val="00AE00A5"/>
    <w:rsid w:val="00AF6340"/>
    <w:rsid w:val="00B04497"/>
    <w:rsid w:val="00B06B05"/>
    <w:rsid w:val="00B14286"/>
    <w:rsid w:val="00B255A0"/>
    <w:rsid w:val="00B52526"/>
    <w:rsid w:val="00B7421E"/>
    <w:rsid w:val="00BA788F"/>
    <w:rsid w:val="00BF110B"/>
    <w:rsid w:val="00C3336C"/>
    <w:rsid w:val="00C65329"/>
    <w:rsid w:val="00C66A08"/>
    <w:rsid w:val="00CB11EA"/>
    <w:rsid w:val="00CB3B5E"/>
    <w:rsid w:val="00CC32FA"/>
    <w:rsid w:val="00CE3B1A"/>
    <w:rsid w:val="00CE5855"/>
    <w:rsid w:val="00D14B48"/>
    <w:rsid w:val="00D248A5"/>
    <w:rsid w:val="00D270AA"/>
    <w:rsid w:val="00D74BD2"/>
    <w:rsid w:val="00D761CB"/>
    <w:rsid w:val="00D81D72"/>
    <w:rsid w:val="00D93E61"/>
    <w:rsid w:val="00DB7A67"/>
    <w:rsid w:val="00DB7D9F"/>
    <w:rsid w:val="00DD0721"/>
    <w:rsid w:val="00DD4D0E"/>
    <w:rsid w:val="00DE5BA7"/>
    <w:rsid w:val="00E054BD"/>
    <w:rsid w:val="00E87C2D"/>
    <w:rsid w:val="00EA7516"/>
    <w:rsid w:val="00EB7B42"/>
    <w:rsid w:val="00F15E9D"/>
    <w:rsid w:val="00F316B8"/>
    <w:rsid w:val="00F341ED"/>
    <w:rsid w:val="00F458C9"/>
    <w:rsid w:val="00FA180B"/>
    <w:rsid w:val="00FA2803"/>
    <w:rsid w:val="00FA662D"/>
    <w:rsid w:val="00FA7F9A"/>
    <w:rsid w:val="00FC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F8B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E9D"/>
    <w:pPr>
      <w:spacing w:before="10" w:after="10"/>
    </w:pPr>
    <w:rPr>
      <w:color w:val="44494F" w:themeColor="text1" w:themeShade="BF"/>
      <w:sz w:val="23"/>
    </w:rPr>
  </w:style>
  <w:style w:type="paragraph" w:styleId="Titre1">
    <w:name w:val="heading 1"/>
    <w:basedOn w:val="Normal"/>
    <w:next w:val="Normal"/>
    <w:link w:val="Titre1Car"/>
    <w:uiPriority w:val="9"/>
    <w:qFormat/>
    <w:rsid w:val="00532761"/>
    <w:pPr>
      <w:keepNext/>
      <w:keepLines/>
      <w:pBdr>
        <w:top w:val="single" w:sz="4" w:space="2" w:color="BBC0C5" w:themeColor="text1" w:themeTint="66"/>
        <w:bottom w:val="single" w:sz="4" w:space="2" w:color="BBC0C5" w:themeColor="text1" w:themeTint="66"/>
      </w:pBdr>
      <w:spacing w:before="240" w:after="100"/>
      <w:outlineLvl w:val="0"/>
    </w:pPr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rsid w:val="00243A0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32761"/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532761"/>
    <w:pPr>
      <w:spacing w:before="0" w:after="480"/>
      <w:ind w:right="2880"/>
      <w:contextualSpacing/>
    </w:pPr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32761"/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paragraph" w:customStyle="1" w:styleId="slogan">
    <w:name w:val="slogan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retraitdelalistedecontrle">
    <w:name w:val="retrait de la liste de contrôle"/>
    <w:basedOn w:val="Normal"/>
    <w:qFormat/>
    <w:rsid w:val="00532761"/>
    <w:pPr>
      <w:spacing w:before="8" w:after="8" w:line="216" w:lineRule="auto"/>
      <w:ind w:left="357" w:hanging="357"/>
    </w:pPr>
  </w:style>
  <w:style w:type="paragraph" w:styleId="En-tte">
    <w:name w:val="header"/>
    <w:basedOn w:val="Normal"/>
    <w:link w:val="En-tteC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En-tteCar">
    <w:name w:val="En-tête Car"/>
    <w:basedOn w:val="Policepardfaut"/>
    <w:link w:val="En-tte"/>
    <w:rsid w:val="008327FA"/>
    <w:rPr>
      <w:color w:val="44494F" w:themeColor="text1" w:themeShade="BF"/>
      <w:sz w:val="23"/>
    </w:rPr>
  </w:style>
  <w:style w:type="paragraph" w:styleId="Pieddepage">
    <w:name w:val="footer"/>
    <w:basedOn w:val="Normal"/>
    <w:link w:val="PieddepageCar"/>
    <w:uiPriority w:val="99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327FA"/>
    <w:rPr>
      <w:color w:val="44494F" w:themeColor="text1" w:themeShade="BF"/>
      <w:sz w:val="23"/>
    </w:rPr>
  </w:style>
  <w:style w:type="paragraph" w:styleId="Textedebulles">
    <w:name w:val="Balloon Text"/>
    <w:basedOn w:val="Normal"/>
    <w:link w:val="TextedebullesCar"/>
    <w:semiHidden/>
    <w:unhideWhenUsed/>
    <w:rsid w:val="007D05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7D055E"/>
    <w:rPr>
      <w:rFonts w:ascii="Tahoma" w:hAnsi="Tahoma" w:cs="Tahoma"/>
      <w:color w:val="44494F" w:themeColor="text1" w:themeShade="BF"/>
      <w:sz w:val="16"/>
      <w:szCs w:val="16"/>
    </w:rPr>
  </w:style>
  <w:style w:type="table" w:styleId="Grilledutableau">
    <w:name w:val="Table Grid"/>
    <w:basedOn w:val="TableauNormal"/>
    <w:rsid w:val="00CB3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die%20Goncalves\AppData\Roaming\Microsoft\Templates\Liste%20de%20contr&#244;le%20de%20changement%20de%20carri&#232;re.dotx" TargetMode="External"/></Relationships>
</file>

<file path=word/theme/theme1.xml><?xml version="1.0" encoding="utf-8"?>
<a:theme xmlns:a="http://schemas.openxmlformats.org/drawingml/2006/main" name="Office Theme">
  <a:themeElements>
    <a:clrScheme name="Custom 296">
      <a:dk1>
        <a:srgbClr val="5B636B"/>
      </a:dk1>
      <a:lt1>
        <a:sysClr val="window" lastClr="FFFFFF"/>
      </a:lt1>
      <a:dk2>
        <a:srgbClr val="465C74"/>
      </a:dk2>
      <a:lt2>
        <a:srgbClr val="F0F0E0"/>
      </a:lt2>
      <a:accent1>
        <a:srgbClr val="0B3964"/>
      </a:accent1>
      <a:accent2>
        <a:srgbClr val="591642"/>
      </a:accent2>
      <a:accent3>
        <a:srgbClr val="7EA1B0"/>
      </a:accent3>
      <a:accent4>
        <a:srgbClr val="0A515D"/>
      </a:accent4>
      <a:accent5>
        <a:srgbClr val="797D7E"/>
      </a:accent5>
      <a:accent6>
        <a:srgbClr val="B2D4BD"/>
      </a:accent6>
      <a:hlink>
        <a:srgbClr val="073D62"/>
      </a:hlink>
      <a:folHlink>
        <a:srgbClr val="52264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12178C-2034-47D2-A2E2-115408124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67E0B3-CA9F-423F-95BB-C2C5272F5BCD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fb0879af-3eba-417a-a55a-ffe6dcd6ca77"/>
    <ds:schemaRef ds:uri="6dc4bcd6-49db-4c07-9060-8acfc67cef9f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Liste de contrôle de changement de carrière</Template>
  <TotalTime>0</TotalTime>
  <Pages>6</Pages>
  <Words>669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2023-01-02T08:54:00Z</dcterms:created>
  <dcterms:modified xsi:type="dcterms:W3CDTF">2023-01-02T08:54:00Z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